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4ECF" w14:textId="77777777" w:rsidR="00884D00" w:rsidRPr="00232835" w:rsidRDefault="00884D00" w:rsidP="00B90848">
      <w:pPr>
        <w:pStyle w:val="StandardStyle4-SPECIFICATIONTITLE"/>
        <w:jc w:val="both"/>
      </w:pPr>
      <w:r w:rsidRPr="00232835">
        <w:t>01 29 01</w:t>
      </w:r>
      <w:r w:rsidRPr="00232835">
        <w:tab/>
        <w:t>MEASUREMENT AND BASIS FOR PAYMENT</w:t>
      </w:r>
    </w:p>
    <w:p w14:paraId="35FB37AA" w14:textId="77777777" w:rsidR="00884D00" w:rsidRPr="00232835" w:rsidRDefault="00884D00" w:rsidP="00B90848">
      <w:pPr>
        <w:pStyle w:val="Standard1-Paragraph100"/>
        <w:jc w:val="both"/>
      </w:pPr>
      <w:r w:rsidRPr="00232835">
        <w:t>GENERAL</w:t>
      </w:r>
    </w:p>
    <w:p w14:paraId="01933C2B" w14:textId="77777777" w:rsidR="00884D00" w:rsidRPr="00232835" w:rsidRDefault="00884D00" w:rsidP="00B90848">
      <w:pPr>
        <w:pStyle w:val="Standard2-Paragraph101"/>
        <w:jc w:val="both"/>
      </w:pPr>
      <w:r w:rsidRPr="00232835">
        <w:t>MEASUREMENT AND BASIS FOR PAYMENTS ON LUMP SUM ITEMS</w:t>
      </w:r>
    </w:p>
    <w:p w14:paraId="0877F512" w14:textId="77777777" w:rsidR="00884D00" w:rsidRPr="00232835" w:rsidRDefault="00884D00" w:rsidP="00B90848">
      <w:pPr>
        <w:pStyle w:val="Standard3-SubparagraphA"/>
        <w:jc w:val="both"/>
      </w:pPr>
      <w:r w:rsidRPr="00232835">
        <w:t xml:space="preserve">Include all cost for completing the Work in accordance with the Contract Documents for lump sum payment items.  Include all direct </w:t>
      </w:r>
      <w:proofErr w:type="gramStart"/>
      <w:r w:rsidRPr="00232835">
        <w:t>cost</w:t>
      </w:r>
      <w:proofErr w:type="gramEnd"/>
      <w:r w:rsidRPr="00232835">
        <w:t xml:space="preserve"> for the Work associated with that lump sum item and a proportionate amount for the indirect costs as described in </w:t>
      </w:r>
      <w:r w:rsidR="007507FB">
        <w:t xml:space="preserve">Article 17 of </w:t>
      </w:r>
      <w:r w:rsidR="007507FB" w:rsidRPr="00B940C6">
        <w:t xml:space="preserve">SECTION </w:t>
      </w:r>
      <w:r w:rsidR="007507FB">
        <w:t>00 72 00 GENERAL CONDITIONS</w:t>
      </w:r>
      <w:r w:rsidR="00232835" w:rsidRPr="00232835">
        <w:t xml:space="preserve"> </w:t>
      </w:r>
      <w:r w:rsidRPr="00232835">
        <w:t>for each lump sum item.  Include cost not specifically set forth as an individual payment item but required to provide a complete and functional system in the lump sum price.</w:t>
      </w:r>
    </w:p>
    <w:p w14:paraId="7D0176E6" w14:textId="77777777" w:rsidR="00884D00" w:rsidRPr="00232835" w:rsidRDefault="00884D00" w:rsidP="00B90848">
      <w:pPr>
        <w:pStyle w:val="Standard3-SubparagraphA"/>
        <w:jc w:val="both"/>
      </w:pPr>
      <w:r w:rsidRPr="00232835">
        <w:t xml:space="preserve">Measurement for progress payments will be made on the basis of the </w:t>
      </w:r>
      <w:proofErr w:type="gramStart"/>
      <w:r w:rsidRPr="00232835">
        <w:t>earned value</w:t>
      </w:r>
      <w:proofErr w:type="gramEnd"/>
      <w:r w:rsidRPr="00232835">
        <w:t xml:space="preserve"> for each item shown as a percentage of the cost for the lump sum item as described in </w:t>
      </w:r>
      <w:r w:rsidR="007507FB">
        <w:t xml:space="preserve">Article 17 of </w:t>
      </w:r>
      <w:r w:rsidR="007507FB" w:rsidRPr="00B940C6">
        <w:t xml:space="preserve">SECTION </w:t>
      </w:r>
      <w:r w:rsidR="007507FB">
        <w:t>00 72 00 GENERAL CONDITIONS</w:t>
      </w:r>
      <w:r w:rsidRPr="00232835">
        <w:t>.  Payment at Final Completion will be equal to the total lump sum amount for that item.</w:t>
      </w:r>
    </w:p>
    <w:p w14:paraId="3C3B4636" w14:textId="77777777" w:rsidR="00884D00" w:rsidRPr="00232835" w:rsidRDefault="00884D00" w:rsidP="00B90848">
      <w:pPr>
        <w:pStyle w:val="Standard2-Paragraph101"/>
        <w:jc w:val="both"/>
      </w:pPr>
      <w:r w:rsidRPr="00232835">
        <w:t>MEASUREMENT AND BASIS FOR PAYMENTS ON UNIT PRICE ITEMS</w:t>
      </w:r>
    </w:p>
    <w:p w14:paraId="49015005" w14:textId="77777777" w:rsidR="00884D00" w:rsidRPr="00232835" w:rsidRDefault="00884D00" w:rsidP="00B90848">
      <w:pPr>
        <w:pStyle w:val="Standard3-SubparagraphA"/>
        <w:jc w:val="both"/>
      </w:pPr>
      <w:r w:rsidRPr="00232835">
        <w:t xml:space="preserve">Include all cost for completing the Work in accordance with the Contract Documents in unit price payment items.  Include all direct </w:t>
      </w:r>
      <w:proofErr w:type="gramStart"/>
      <w:r w:rsidRPr="00232835">
        <w:t>cost</w:t>
      </w:r>
      <w:proofErr w:type="gramEnd"/>
      <w:r w:rsidRPr="00232835">
        <w:t xml:space="preserve"> for the Work associated with that unit price item and a proportionate amount for the indirect costs as described in </w:t>
      </w:r>
      <w:r w:rsidR="007507FB">
        <w:t xml:space="preserve">Article 17 of </w:t>
      </w:r>
      <w:r w:rsidR="007507FB" w:rsidRPr="00B940C6">
        <w:t xml:space="preserve">SECTION </w:t>
      </w:r>
      <w:r w:rsidR="007507FB">
        <w:t>00 72 00 GENERAL CONDITIONS</w:t>
      </w:r>
      <w:r w:rsidRPr="00232835">
        <w:t xml:space="preserve"> for each unit price item.  Include cost not specifically set forth as an individual payment item but required to provide a complete and functional system in the unit price.</w:t>
      </w:r>
    </w:p>
    <w:p w14:paraId="5267B7D1" w14:textId="77777777" w:rsidR="00884D00" w:rsidRPr="00232835" w:rsidRDefault="00884D00" w:rsidP="00B90848">
      <w:pPr>
        <w:pStyle w:val="Standard3-SubparagraphA"/>
        <w:jc w:val="both"/>
      </w:pPr>
      <w:r w:rsidRPr="00232835">
        <w:t>Measurement for payments will be made only for the actual measured and/or computed length, area, solid contents, number</w:t>
      </w:r>
      <w:r w:rsidR="006B1B6B" w:rsidRPr="00232835">
        <w:t>,</w:t>
      </w:r>
      <w:r w:rsidRPr="00232835">
        <w:t xml:space="preserve"> and weight, unless other provisions are made in the Contract Documents.  Payment on a unit price basis will not be made for Work outside finished dimensions shown in the Contract Documents.  Include cost for waste, </w:t>
      </w:r>
      <w:proofErr w:type="gramStart"/>
      <w:r w:rsidRPr="00232835">
        <w:t>overages</w:t>
      </w:r>
      <w:proofErr w:type="gramEnd"/>
      <w:r w:rsidR="006B1B6B" w:rsidRPr="00232835">
        <w:t>,</w:t>
      </w:r>
      <w:r w:rsidRPr="00232835">
        <w:t xml:space="preserve"> and tolerances in the </w:t>
      </w:r>
      <w:r w:rsidR="006B1B6B" w:rsidRPr="00232835">
        <w:t>unit pric</w:t>
      </w:r>
      <w:r w:rsidRPr="00232835">
        <w:t>e for that line item.  Measurement will be as indicated for each unit price item.</w:t>
      </w:r>
    </w:p>
    <w:p w14:paraId="7003AB42" w14:textId="77777777" w:rsidR="00884D00" w:rsidRPr="00232835" w:rsidRDefault="00884D00" w:rsidP="00B90848">
      <w:pPr>
        <w:pStyle w:val="Standard2-Paragraph101"/>
        <w:jc w:val="both"/>
      </w:pPr>
      <w:r w:rsidRPr="00232835">
        <w:t xml:space="preserve">MEASUREMENT AND BASIS FOR PAYMENT FOR BASE </w:t>
      </w:r>
      <w:r w:rsidR="005C74A4" w:rsidRPr="00232835">
        <w:t>BID</w:t>
      </w:r>
      <w:r w:rsidRPr="00232835">
        <w:t xml:space="preserve"> ITEMS</w:t>
      </w:r>
    </w:p>
    <w:p w14:paraId="57CDF71D" w14:textId="77777777" w:rsidR="00884D00" w:rsidRPr="00086526" w:rsidRDefault="00884D00" w:rsidP="00B90848">
      <w:pPr>
        <w:pStyle w:val="StandardStyle3-NotetoSpecifier"/>
        <w:jc w:val="both"/>
        <w:rPr>
          <w:color w:val="FF0000"/>
        </w:rPr>
      </w:pPr>
      <w:r w:rsidRPr="00086526">
        <w:rPr>
          <w:color w:val="FF0000"/>
        </w:rPr>
        <w:t xml:space="preserve">Include a description for each line item in the </w:t>
      </w:r>
      <w:r w:rsidR="005C74A4" w:rsidRPr="00086526">
        <w:rPr>
          <w:color w:val="FF0000"/>
        </w:rPr>
        <w:t>Bid</w:t>
      </w:r>
      <w:r w:rsidRPr="00086526">
        <w:rPr>
          <w:color w:val="FF0000"/>
        </w:rPr>
        <w:t xml:space="preserve"> Form.  Include the exact item number and description as in the </w:t>
      </w:r>
      <w:r w:rsidR="005C74A4" w:rsidRPr="00086526">
        <w:rPr>
          <w:color w:val="FF0000"/>
        </w:rPr>
        <w:t>Bid</w:t>
      </w:r>
      <w:r w:rsidRPr="00086526">
        <w:rPr>
          <w:color w:val="FF0000"/>
        </w:rPr>
        <w:t xml:space="preserve"> Form in this </w:t>
      </w:r>
      <w:r w:rsidR="006B1B6B" w:rsidRPr="00086526">
        <w:rPr>
          <w:color w:val="FF0000"/>
        </w:rPr>
        <w:t>Section</w:t>
      </w:r>
      <w:r w:rsidRPr="00086526">
        <w:rPr>
          <w:color w:val="FF0000"/>
        </w:rPr>
        <w:t>.</w:t>
      </w:r>
    </w:p>
    <w:p w14:paraId="4FFCB62B" w14:textId="77777777" w:rsidR="00AE1205" w:rsidRPr="00AE1205" w:rsidRDefault="00AE1205" w:rsidP="00AE1205">
      <w:pPr>
        <w:pStyle w:val="Standard4-Subparagraph1"/>
        <w:numPr>
          <w:ilvl w:val="0"/>
          <w:numId w:val="0"/>
        </w:numPr>
        <w:jc w:val="both"/>
        <w:rPr>
          <w:b/>
          <w:u w:val="single"/>
        </w:rPr>
      </w:pPr>
      <w:r>
        <w:rPr>
          <w:b/>
          <w:u w:val="single"/>
        </w:rPr>
        <w:t xml:space="preserve">NOTE TO SPECIFIER:  </w:t>
      </w:r>
      <w:r w:rsidRPr="00086526">
        <w:rPr>
          <w:b/>
          <w:color w:val="FF0000"/>
          <w:u w:val="single"/>
        </w:rPr>
        <w:t>This is a good place to mention or clarify ancillary or subsidiary items that may not be specifically covered elsewhere and/or to clarify any work to be included in a particular bid item, in particular if there are items that are unique to this Project.  The method of measurement and payment must be covered for each bid item, and if not covered elsewhere, then it must be covered here.  For example, if an item is to be paid per LS, is it to be measured for payment by prorating over the course of the Project duration, over the length of the Project duration, over the length of a particular utility, etc.?  If an item is bid per CY (not preferred), is it to be measured for payment during construction by calculations based on sections in the Drawings or by something else?  If there is some work to be subsidiary to a bid item, it should be covered somewhere as to which bid item the work is subsidiary to.</w:t>
      </w:r>
    </w:p>
    <w:p w14:paraId="2CE562CB" w14:textId="77777777" w:rsidR="001F2AA2" w:rsidRDefault="001F2AA2" w:rsidP="00B90848">
      <w:pPr>
        <w:pStyle w:val="Standard3-SubparagraphA"/>
        <w:keepNext/>
        <w:jc w:val="both"/>
      </w:pPr>
      <w:r>
        <w:lastRenderedPageBreak/>
        <w:t>Bid Item A</w:t>
      </w:r>
      <w:r w:rsidRPr="001F2AA2">
        <w:rPr>
          <w:b/>
        </w:rPr>
        <w:t>-[X]</w:t>
      </w:r>
      <w:r>
        <w:t xml:space="preserve"> – Storm Water Pollution Prevention</w:t>
      </w:r>
    </w:p>
    <w:p w14:paraId="770BD10C" w14:textId="77777777" w:rsidR="001F2AA2" w:rsidRDefault="001F2AA2" w:rsidP="00F6757B">
      <w:pPr>
        <w:pStyle w:val="Standard4-Subparagraph1"/>
        <w:jc w:val="both"/>
      </w:pPr>
      <w:r>
        <w:t>Payment shall include but not be limited to furnishing and submitting the SWPPP to TCEQ and Owner and updating the Plan during the Project as needed.  All permits and required fees related to the SWPPP will be included in this item.</w:t>
      </w:r>
    </w:p>
    <w:p w14:paraId="1B5FA841" w14:textId="77777777" w:rsidR="001F2AA2" w:rsidRDefault="001F2AA2" w:rsidP="00F6757B">
      <w:pPr>
        <w:pStyle w:val="Standard4-Subparagraph1"/>
        <w:jc w:val="both"/>
      </w:pPr>
      <w:r>
        <w:t xml:space="preserve">Measurement for payment will be made per lump sum on the following basis:  The initial pay application will include 50% of the lump sum bid amount minus retainage.  The balance will be paid according to the </w:t>
      </w:r>
      <w:proofErr w:type="gramStart"/>
      <w:r>
        <w:t>percent</w:t>
      </w:r>
      <w:proofErr w:type="gramEnd"/>
      <w:r>
        <w:t xml:space="preserve"> of construction completion after 50% completion has occurred, minus retainage.</w:t>
      </w:r>
    </w:p>
    <w:p w14:paraId="7F5515FF" w14:textId="167A5B5E" w:rsidR="00086526" w:rsidRDefault="00086526" w:rsidP="00F6757B">
      <w:pPr>
        <w:pStyle w:val="Standard3-SubparagraphA"/>
        <w:keepNext/>
        <w:jc w:val="both"/>
      </w:pPr>
      <w:r>
        <w:t>Bid Item A</w:t>
      </w:r>
      <w:r w:rsidRPr="001F2AA2">
        <w:rPr>
          <w:b/>
        </w:rPr>
        <w:t>-[X]</w:t>
      </w:r>
      <w:r>
        <w:t xml:space="preserve"> – Windstorm Inspections &amp; Certificates</w:t>
      </w:r>
    </w:p>
    <w:p w14:paraId="7E39E267" w14:textId="4D994708" w:rsidR="00086526" w:rsidRDefault="00086526" w:rsidP="00F6757B">
      <w:pPr>
        <w:pStyle w:val="Standard4-Subparagraph1"/>
        <w:jc w:val="both"/>
      </w:pPr>
      <w:r>
        <w:t xml:space="preserve">Payment shall include but not be limited to furnishing and submitting the windstorm certificates to TWIA and Owner and inspecting the plan during the Project as needed.  All required fees and certificates related to </w:t>
      </w:r>
      <w:proofErr w:type="gramStart"/>
      <w:r>
        <w:t>windstorm</w:t>
      </w:r>
      <w:proofErr w:type="gramEnd"/>
      <w:r>
        <w:t xml:space="preserve"> will be included in this item.</w:t>
      </w:r>
    </w:p>
    <w:p w14:paraId="0DAF728C" w14:textId="77777777" w:rsidR="00086526" w:rsidRDefault="00086526" w:rsidP="00F6757B">
      <w:pPr>
        <w:pStyle w:val="Standard4-Subparagraph1"/>
        <w:jc w:val="both"/>
      </w:pPr>
      <w:r>
        <w:t xml:space="preserve">Measurement for payment will be made per lump sum on the following basis:  The initial pay application will include 50% of the lump sum bid amount minus retainage.  The balance will be paid according to the </w:t>
      </w:r>
      <w:proofErr w:type="gramStart"/>
      <w:r>
        <w:t>percent</w:t>
      </w:r>
      <w:proofErr w:type="gramEnd"/>
      <w:r>
        <w:t xml:space="preserve"> of construction completion after 50% completion has occurred, minus retainage.</w:t>
      </w:r>
    </w:p>
    <w:p w14:paraId="3FC698DC" w14:textId="2664CF6B" w:rsidR="00884D00" w:rsidRPr="00232835" w:rsidRDefault="005C74A4" w:rsidP="00B90848">
      <w:pPr>
        <w:pStyle w:val="Standard3-SubparagraphA"/>
        <w:keepNext/>
        <w:jc w:val="both"/>
      </w:pPr>
      <w:r w:rsidRPr="00232835">
        <w:t>Bid</w:t>
      </w:r>
      <w:r w:rsidR="00884D00" w:rsidRPr="00232835">
        <w:t xml:space="preserve"> Item </w:t>
      </w:r>
      <w:r w:rsidR="00884D00" w:rsidRPr="00232835">
        <w:rPr>
          <w:b/>
        </w:rPr>
        <w:t>[</w:t>
      </w:r>
      <w:r w:rsidR="00546D03">
        <w:rPr>
          <w:b/>
        </w:rPr>
        <w:t>B</w:t>
      </w:r>
      <w:r w:rsidR="00884D00" w:rsidRPr="00232835">
        <w:rPr>
          <w:b/>
        </w:rPr>
        <w:t>-</w:t>
      </w:r>
      <w:r w:rsidR="00546D03">
        <w:rPr>
          <w:b/>
        </w:rPr>
        <w:t>[X]</w:t>
      </w:r>
      <w:r w:rsidR="00884D00" w:rsidRPr="00232835">
        <w:rPr>
          <w:b/>
        </w:rPr>
        <w:t xml:space="preserve"> - Description from </w:t>
      </w:r>
      <w:r w:rsidRPr="00232835">
        <w:rPr>
          <w:b/>
        </w:rPr>
        <w:t>Bid Form</w:t>
      </w:r>
      <w:r w:rsidR="00884D00" w:rsidRPr="00232835">
        <w:rPr>
          <w:b/>
        </w:rPr>
        <w:t>]</w:t>
      </w:r>
      <w:r w:rsidR="00890988" w:rsidRPr="00232835">
        <w:t>:</w:t>
      </w:r>
    </w:p>
    <w:p w14:paraId="40E30232" w14:textId="77777777" w:rsidR="00884D00" w:rsidRPr="00232835" w:rsidRDefault="00884D00" w:rsidP="00B90848">
      <w:pPr>
        <w:pStyle w:val="Standard4-Subparagraph1"/>
        <w:jc w:val="both"/>
      </w:pPr>
      <w:r w:rsidRPr="00232835">
        <w:rPr>
          <w:b/>
        </w:rPr>
        <w:t>[Describe the basis for payment.]</w:t>
      </w:r>
    </w:p>
    <w:p w14:paraId="5FD7FC92" w14:textId="25C2D80D" w:rsidR="00884D00" w:rsidRPr="00232835" w:rsidRDefault="00884D00" w:rsidP="00B90848">
      <w:pPr>
        <w:pStyle w:val="Standard4-Subparagraph1"/>
        <w:jc w:val="both"/>
      </w:pPr>
      <w:r w:rsidRPr="00232835">
        <w:rPr>
          <w:b/>
        </w:rPr>
        <w:t>[Describe the units of measure and a description of how measurements for this line item are to be made.]</w:t>
      </w:r>
      <w:r w:rsidR="00086526">
        <w:rPr>
          <w:b/>
        </w:rPr>
        <w:t xml:space="preserve"> (Example</w:t>
      </w:r>
      <w:r w:rsidR="00546D03">
        <w:rPr>
          <w:b/>
        </w:rPr>
        <w:t>: the materials and labor to perform the required repair or replacement of existing damaged conditions found during the select demolition or installation of the [Name of Project].)</w:t>
      </w:r>
    </w:p>
    <w:p w14:paraId="7C016705" w14:textId="3EABE26A" w:rsidR="00884D00" w:rsidRPr="00232835" w:rsidRDefault="005C74A4" w:rsidP="00B90848">
      <w:pPr>
        <w:pStyle w:val="Standard3-SubparagraphA"/>
        <w:keepNext/>
        <w:jc w:val="both"/>
      </w:pPr>
      <w:r w:rsidRPr="00232835">
        <w:t>Bid</w:t>
      </w:r>
      <w:r w:rsidR="00884D00" w:rsidRPr="00232835">
        <w:t xml:space="preserve"> Item </w:t>
      </w:r>
      <w:r w:rsidR="00884D00" w:rsidRPr="00232835">
        <w:rPr>
          <w:b/>
        </w:rPr>
        <w:t>[</w:t>
      </w:r>
      <w:r w:rsidR="00546D03">
        <w:rPr>
          <w:b/>
        </w:rPr>
        <w:t>B</w:t>
      </w:r>
      <w:r w:rsidR="00884D00" w:rsidRPr="00232835">
        <w:rPr>
          <w:b/>
        </w:rPr>
        <w:t>-</w:t>
      </w:r>
      <w:r w:rsidR="00546D03">
        <w:rPr>
          <w:b/>
        </w:rPr>
        <w:t>[X]</w:t>
      </w:r>
      <w:r w:rsidR="00884D00" w:rsidRPr="00232835">
        <w:rPr>
          <w:b/>
        </w:rPr>
        <w:t xml:space="preserve"> - Description from </w:t>
      </w:r>
      <w:r w:rsidRPr="00232835">
        <w:rPr>
          <w:b/>
        </w:rPr>
        <w:t>Bid Form</w:t>
      </w:r>
      <w:r w:rsidR="00884D00" w:rsidRPr="00232835">
        <w:rPr>
          <w:b/>
        </w:rPr>
        <w:t>]</w:t>
      </w:r>
      <w:r w:rsidR="00890988" w:rsidRPr="00232835">
        <w:t>:</w:t>
      </w:r>
    </w:p>
    <w:p w14:paraId="5CDA1FEE" w14:textId="77777777" w:rsidR="00884D00" w:rsidRPr="00232835" w:rsidRDefault="00884D00" w:rsidP="00B90848">
      <w:pPr>
        <w:pStyle w:val="Standard4-Subparagraph1"/>
        <w:jc w:val="both"/>
      </w:pPr>
      <w:r w:rsidRPr="00232835">
        <w:rPr>
          <w:b/>
        </w:rPr>
        <w:t>[Describe the basis for payment.]</w:t>
      </w:r>
    </w:p>
    <w:p w14:paraId="3707C3B4" w14:textId="77777777" w:rsidR="00884D00" w:rsidRPr="00185D71" w:rsidRDefault="00884D00" w:rsidP="00B90848">
      <w:pPr>
        <w:pStyle w:val="Standard4-Subparagraph1"/>
        <w:jc w:val="both"/>
      </w:pPr>
      <w:r w:rsidRPr="00232835">
        <w:rPr>
          <w:b/>
        </w:rPr>
        <w:t>[Describe the units of measure and a description of how measurements for this line item are to be made.]</w:t>
      </w:r>
    </w:p>
    <w:p w14:paraId="7BFB5C0F" w14:textId="56157A73" w:rsidR="00185D71" w:rsidRPr="00232835" w:rsidRDefault="00185D71" w:rsidP="00185D71">
      <w:pPr>
        <w:pStyle w:val="Standard3-SubparagraphA"/>
        <w:jc w:val="both"/>
      </w:pPr>
      <w:r w:rsidRPr="00232835">
        <w:t xml:space="preserve">Bid Item </w:t>
      </w:r>
      <w:r w:rsidR="00E073F5">
        <w:t>[</w:t>
      </w:r>
      <w:r w:rsidRPr="005A5791">
        <w:rPr>
          <w:b/>
          <w:bCs/>
        </w:rPr>
        <w:t>E-1</w:t>
      </w:r>
      <w:r w:rsidR="00E073F5">
        <w:rPr>
          <w:b/>
          <w:bCs/>
        </w:rPr>
        <w:t>]</w:t>
      </w:r>
      <w:r w:rsidRPr="00232835">
        <w:t xml:space="preserve"> </w:t>
      </w:r>
      <w:r>
        <w:t>–</w:t>
      </w:r>
      <w:r w:rsidRPr="00232835">
        <w:t xml:space="preserve"> Mobilization</w:t>
      </w:r>
      <w:r>
        <w:t xml:space="preserve"> (Maximum 5%)</w:t>
      </w:r>
      <w:r w:rsidRPr="00232835">
        <w:t>:</w:t>
      </w:r>
    </w:p>
    <w:p w14:paraId="7507AF2C" w14:textId="77777777" w:rsidR="00185D71" w:rsidRPr="00232835" w:rsidRDefault="00185D71" w:rsidP="00185D71">
      <w:pPr>
        <w:pStyle w:val="Standard4-Subparagraph1"/>
        <w:jc w:val="both"/>
      </w:pPr>
      <w:r w:rsidRPr="00232835">
        <w:t>Include the following costs in this Bid item:</w:t>
      </w:r>
    </w:p>
    <w:p w14:paraId="42D81169" w14:textId="77777777" w:rsidR="00185D71" w:rsidRPr="00232835" w:rsidRDefault="00185D71" w:rsidP="00185D71">
      <w:pPr>
        <w:pStyle w:val="Standard5-Subparagrapha"/>
        <w:jc w:val="both"/>
      </w:pPr>
      <w:r w:rsidRPr="00232835">
        <w:t xml:space="preserve">Transportation and setup </w:t>
      </w:r>
      <w:proofErr w:type="gramStart"/>
      <w:r w:rsidRPr="00232835">
        <w:t>for</w:t>
      </w:r>
      <w:proofErr w:type="gramEnd"/>
      <w:r w:rsidRPr="00232835">
        <w:t xml:space="preserve"> </w:t>
      </w:r>
      <w:proofErr w:type="gramStart"/>
      <w:r w:rsidRPr="00232835">
        <w:t>equipment;</w:t>
      </w:r>
      <w:proofErr w:type="gramEnd"/>
    </w:p>
    <w:p w14:paraId="7620CEAB" w14:textId="77777777" w:rsidR="00185D71" w:rsidRPr="00232835" w:rsidRDefault="00185D71" w:rsidP="00185D71">
      <w:pPr>
        <w:pStyle w:val="Standard5-Subparagrapha"/>
        <w:jc w:val="both"/>
      </w:pPr>
      <w:r w:rsidRPr="00232835">
        <w:t xml:space="preserve">Transportation and/or erection of all field offices, sheds, and storage </w:t>
      </w:r>
      <w:proofErr w:type="gramStart"/>
      <w:r w:rsidRPr="00232835">
        <w:t>facilities;</w:t>
      </w:r>
      <w:proofErr w:type="gramEnd"/>
    </w:p>
    <w:p w14:paraId="63A57B0B" w14:textId="77777777" w:rsidR="00185D71" w:rsidRPr="00232835" w:rsidRDefault="00185D71" w:rsidP="00185D71">
      <w:pPr>
        <w:pStyle w:val="Standard5-Subparagrapha"/>
        <w:jc w:val="both"/>
      </w:pPr>
      <w:r w:rsidRPr="00232835">
        <w:t xml:space="preserve">Salaries for preparation of documents required before the first Application for </w:t>
      </w:r>
      <w:proofErr w:type="gramStart"/>
      <w:r w:rsidRPr="00232835">
        <w:t>Payment;</w:t>
      </w:r>
      <w:proofErr w:type="gramEnd"/>
    </w:p>
    <w:p w14:paraId="5E6E37D3" w14:textId="77777777" w:rsidR="00185D71" w:rsidRDefault="00185D71" w:rsidP="00185D71">
      <w:pPr>
        <w:pStyle w:val="Standard5-Subparagrapha"/>
        <w:jc w:val="both"/>
      </w:pPr>
      <w:r w:rsidRPr="00232835">
        <w:t xml:space="preserve">Salaries for field personnel assigned to the Project related to the mobilization of the Project; </w:t>
      </w:r>
      <w:r>
        <w:t>and</w:t>
      </w:r>
    </w:p>
    <w:p w14:paraId="456089E5" w14:textId="77777777" w:rsidR="00185D71" w:rsidRPr="00232835" w:rsidRDefault="00185D71" w:rsidP="00185D71">
      <w:pPr>
        <w:pStyle w:val="Standard5-Subparagrapha"/>
        <w:jc w:val="both"/>
      </w:pPr>
      <w:r>
        <w:t>Demobilization.</w:t>
      </w:r>
    </w:p>
    <w:p w14:paraId="2396F3C7" w14:textId="77777777" w:rsidR="00185D71" w:rsidRPr="00232835" w:rsidRDefault="00185D71" w:rsidP="00185D71">
      <w:pPr>
        <w:pStyle w:val="Standard4-Subparagraph1"/>
        <w:jc w:val="both"/>
      </w:pPr>
      <w:bookmarkStart w:id="0" w:name="_Hlk215831883"/>
      <w:r w:rsidRPr="00232835">
        <w:t>Mobilization may not exceed 5 percent of the total Contract Price.</w:t>
      </w:r>
      <w:r>
        <w:t xml:space="preserve">  All bid items included in the Contract Price other than Mobilization and Bonds and Insurance will be </w:t>
      </w:r>
      <w:proofErr w:type="gramStart"/>
      <w:r>
        <w:t>subtotaled</w:t>
      </w:r>
      <w:proofErr w:type="gramEnd"/>
      <w:r>
        <w:t xml:space="preserve"> and multiplied by 5 percent to determine if this requirement is met.</w:t>
      </w:r>
    </w:p>
    <w:bookmarkEnd w:id="0"/>
    <w:p w14:paraId="7112EE1C" w14:textId="77777777" w:rsidR="00185D71" w:rsidRDefault="00185D71" w:rsidP="00185D71">
      <w:pPr>
        <w:pStyle w:val="Standard4-Subparagraph1"/>
        <w:jc w:val="both"/>
      </w:pPr>
      <w:r>
        <w:lastRenderedPageBreak/>
        <w:t>Measurement</w:t>
      </w:r>
      <w:r w:rsidRPr="00232835">
        <w:t xml:space="preserve"> for payment </w:t>
      </w:r>
      <w:r>
        <w:t xml:space="preserve">will be made per </w:t>
      </w:r>
      <w:r w:rsidRPr="00232835">
        <w:t xml:space="preserve">lump sum </w:t>
      </w:r>
      <w:r>
        <w:t xml:space="preserve">on the following </w:t>
      </w:r>
      <w:r w:rsidRPr="00232835">
        <w:t>basis</w:t>
      </w:r>
      <w:r>
        <w:t>:  When at least 5% of the adjusted contract amount for construction is earned, 75% of the mobilization lump sum bid amount will be eligible for payment, minus retainage.  Upon Substantial Completion of all work under the Contract and removal of all equipment and materials from the Project site, the remaining 25% of the mobilization lump sum bid amount will be eligible for payment, minus retainage</w:t>
      </w:r>
      <w:r w:rsidRPr="00232835">
        <w:t>.</w:t>
      </w:r>
    </w:p>
    <w:p w14:paraId="7E4599AF" w14:textId="6546FCBF" w:rsidR="00185D71" w:rsidRDefault="00185D71" w:rsidP="00185D71">
      <w:pPr>
        <w:pStyle w:val="Standard3-SubparagraphA"/>
        <w:jc w:val="both"/>
      </w:pPr>
      <w:r w:rsidRPr="00232835">
        <w:t xml:space="preserve">Bid Item </w:t>
      </w:r>
      <w:r w:rsidR="00E073F5">
        <w:t>[</w:t>
      </w:r>
      <w:r w:rsidRPr="005A5791">
        <w:rPr>
          <w:b/>
          <w:bCs/>
        </w:rPr>
        <w:t>E-2</w:t>
      </w:r>
      <w:r w:rsidR="00E073F5">
        <w:rPr>
          <w:b/>
          <w:bCs/>
        </w:rPr>
        <w:t>]</w:t>
      </w:r>
      <w:r w:rsidRPr="005A5791">
        <w:rPr>
          <w:b/>
          <w:bCs/>
        </w:rPr>
        <w:t xml:space="preserve"> </w:t>
      </w:r>
      <w:r>
        <w:t>–</w:t>
      </w:r>
      <w:r w:rsidRPr="00232835">
        <w:t xml:space="preserve"> </w:t>
      </w:r>
      <w:r>
        <w:t>Bonds and Insurance (Maximum 2%)</w:t>
      </w:r>
    </w:p>
    <w:p w14:paraId="4F25D5F8" w14:textId="77777777" w:rsidR="00185D71" w:rsidRDefault="00185D71" w:rsidP="00185D71">
      <w:pPr>
        <w:pStyle w:val="Standard4-Subparagraph1"/>
        <w:jc w:val="both"/>
      </w:pPr>
      <w:r>
        <w:t>Payment shall include all bonds and insurance required under the Contract Documents.</w:t>
      </w:r>
    </w:p>
    <w:p w14:paraId="798E6D9F" w14:textId="77777777" w:rsidR="00185D71" w:rsidRPr="00232835" w:rsidRDefault="00185D71" w:rsidP="00185D71">
      <w:pPr>
        <w:pStyle w:val="Standard4-Subparagraph1"/>
        <w:jc w:val="both"/>
      </w:pPr>
      <w:r>
        <w:t xml:space="preserve">Bonds and Insurance may not exceed 2 percent of the total Contract Price.  All bid items included in the Contract Price other than Mobilization and Bonds and Insurance will be </w:t>
      </w:r>
      <w:proofErr w:type="gramStart"/>
      <w:r>
        <w:t>subtotaled</w:t>
      </w:r>
      <w:proofErr w:type="gramEnd"/>
      <w:r>
        <w:t xml:space="preserve"> and multiplied by 2 percent to determine if this requirement is met.</w:t>
      </w:r>
    </w:p>
    <w:p w14:paraId="6EE187A9" w14:textId="0DCAEB5A" w:rsidR="00185D71" w:rsidRPr="00AE1205" w:rsidRDefault="00185D71" w:rsidP="004363A0">
      <w:pPr>
        <w:pStyle w:val="Standard4-Subparagraph1"/>
      </w:pPr>
      <w:r>
        <w:t>Measurement</w:t>
      </w:r>
      <w:r w:rsidRPr="00232835">
        <w:t xml:space="preserve"> for payment </w:t>
      </w:r>
      <w:r>
        <w:t xml:space="preserve">will be made per </w:t>
      </w:r>
      <w:r w:rsidRPr="00232835">
        <w:t>lump sum</w:t>
      </w:r>
      <w:r>
        <w:t xml:space="preserve"> on the following </w:t>
      </w:r>
      <w:r w:rsidRPr="00232835">
        <w:t>basis</w:t>
      </w:r>
      <w:r>
        <w:t>:  When at least 5% of the adjusted contract amount for construction is earned, 100% of the Bonds and Insurance lump sum bid amount will be eligible for payment, minus retainage.</w:t>
      </w:r>
    </w:p>
    <w:p w14:paraId="3FEBACDA" w14:textId="77777777" w:rsidR="00AE1205" w:rsidRDefault="00AE1205" w:rsidP="00AE1205">
      <w:pPr>
        <w:pStyle w:val="Standard4-Subparagraph1"/>
        <w:numPr>
          <w:ilvl w:val="0"/>
          <w:numId w:val="0"/>
        </w:numPr>
        <w:jc w:val="both"/>
      </w:pPr>
      <w:r>
        <w:rPr>
          <w:b/>
          <w:u w:val="single"/>
        </w:rPr>
        <w:t xml:space="preserve">NOTE TO SPECIFIER:  </w:t>
      </w:r>
      <w:r w:rsidRPr="00546D03">
        <w:rPr>
          <w:b/>
          <w:color w:val="FF0000"/>
          <w:u w:val="single"/>
        </w:rPr>
        <w:t xml:space="preserve">The following Paragraph may be included to cover remaining bid items for which </w:t>
      </w:r>
      <w:r w:rsidR="00C059D1" w:rsidRPr="00546D03">
        <w:rPr>
          <w:b/>
          <w:color w:val="FF0000"/>
          <w:u w:val="single"/>
        </w:rPr>
        <w:t>the method of measurement and the basis of payment are sufficiently described in the Specifications and/or the Bid Form.</w:t>
      </w:r>
    </w:p>
    <w:p w14:paraId="4F530694" w14:textId="77777777" w:rsidR="00C059D1" w:rsidRDefault="00C059D1" w:rsidP="00C059D1">
      <w:pPr>
        <w:pStyle w:val="Standard3-SubparagraphA"/>
      </w:pPr>
      <w:r>
        <w:t>Other Bid Items</w:t>
      </w:r>
    </w:p>
    <w:p w14:paraId="3F303E5F" w14:textId="77777777" w:rsidR="00C059D1" w:rsidRPr="00C059D1" w:rsidRDefault="00C059D1" w:rsidP="00C059D1">
      <w:pPr>
        <w:pStyle w:val="Standard4-Subparagraph1"/>
      </w:pPr>
      <w:r>
        <w:t>The basis of measurement and payment for other Bid Items shall be as described in the applicable Specification Sections, Construction Drawings and/or SECTION 00 30 01 BID FORM.</w:t>
      </w:r>
    </w:p>
    <w:p w14:paraId="30A1075A" w14:textId="77777777" w:rsidR="005B4E88" w:rsidRPr="00232835" w:rsidRDefault="00884D00" w:rsidP="00B90848">
      <w:pPr>
        <w:pStyle w:val="StandardStyle5-ENDOFSECTION"/>
      </w:pPr>
      <w:r w:rsidRPr="00232835">
        <w:t>END OF SECTION</w:t>
      </w:r>
    </w:p>
    <w:sectPr w:rsidR="005B4E88" w:rsidRPr="00232835" w:rsidSect="00945C2D">
      <w:footerReference w:type="default" r:id="rId7"/>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E574" w14:textId="77777777" w:rsidR="00637CC6" w:rsidRDefault="00637CC6" w:rsidP="00945C2D">
      <w:pPr>
        <w:spacing w:before="0" w:after="0"/>
      </w:pPr>
      <w:r>
        <w:separator/>
      </w:r>
    </w:p>
  </w:endnote>
  <w:endnote w:type="continuationSeparator" w:id="0">
    <w:p w14:paraId="47A4BA51" w14:textId="77777777" w:rsidR="00637CC6" w:rsidRDefault="00637CC6" w:rsidP="00945C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BA81" w14:textId="588571E0" w:rsidR="00EE7673" w:rsidRDefault="00EE7673" w:rsidP="00945C2D">
    <w:pPr>
      <w:numPr>
        <w:ilvl w:val="12"/>
        <w:numId w:val="0"/>
      </w:numPr>
      <w:tabs>
        <w:tab w:val="right" w:pos="9360"/>
      </w:tabs>
      <w:spacing w:before="0" w:after="0"/>
      <w:jc w:val="both"/>
      <w:rPr>
        <w:rFonts w:cs="Arial"/>
        <w:bCs/>
        <w:sz w:val="20"/>
        <w:szCs w:val="20"/>
      </w:rPr>
    </w:pPr>
    <w:r>
      <w:rPr>
        <w:sz w:val="20"/>
        <w:szCs w:val="20"/>
      </w:rPr>
      <w:t>Measurement and Basis for Payment</w:t>
    </w:r>
    <w:r>
      <w:rPr>
        <w:rFonts w:cs="Arial"/>
        <w:bCs/>
        <w:sz w:val="20"/>
        <w:szCs w:val="20"/>
      </w:rPr>
      <w:tab/>
      <w:t xml:space="preserve">01 29 01 - </w:t>
    </w:r>
    <w:r>
      <w:rPr>
        <w:rFonts w:cs="Arial"/>
        <w:bCs/>
        <w:sz w:val="20"/>
        <w:szCs w:val="20"/>
      </w:rPr>
      <w:fldChar w:fldCharType="begin"/>
    </w:r>
    <w:r>
      <w:rPr>
        <w:rFonts w:cs="Arial"/>
        <w:bCs/>
        <w:sz w:val="20"/>
        <w:szCs w:val="20"/>
      </w:rPr>
      <w:instrText xml:space="preserve">page </w:instrText>
    </w:r>
    <w:r>
      <w:rPr>
        <w:rFonts w:cs="Arial"/>
        <w:bCs/>
        <w:sz w:val="20"/>
        <w:szCs w:val="20"/>
      </w:rPr>
      <w:fldChar w:fldCharType="separate"/>
    </w:r>
    <w:r w:rsidR="000321C8">
      <w:rPr>
        <w:rFonts w:cs="Arial"/>
        <w:bCs/>
        <w:noProof/>
        <w:sz w:val="20"/>
        <w:szCs w:val="20"/>
      </w:rPr>
      <w:t>2</w:t>
    </w:r>
    <w:r>
      <w:rPr>
        <w:rFonts w:cs="Arial"/>
        <w:bCs/>
        <w:sz w:val="20"/>
        <w:szCs w:val="20"/>
      </w:rPr>
      <w:fldChar w:fldCharType="end"/>
    </w:r>
  </w:p>
  <w:p w14:paraId="1052AAFA" w14:textId="660A1370" w:rsidR="00EE7673" w:rsidRDefault="00EE7673" w:rsidP="00945C2D">
    <w:pPr>
      <w:numPr>
        <w:ilvl w:val="12"/>
        <w:numId w:val="0"/>
      </w:numPr>
      <w:tabs>
        <w:tab w:val="right" w:pos="9360"/>
      </w:tabs>
      <w:spacing w:before="0" w:after="0"/>
      <w:jc w:val="both"/>
      <w:rPr>
        <w:rFonts w:cs="Arial"/>
        <w:sz w:val="20"/>
        <w:szCs w:val="20"/>
      </w:rPr>
    </w:pPr>
    <w:r>
      <w:rPr>
        <w:rFonts w:cs="Arial"/>
        <w:sz w:val="20"/>
        <w:szCs w:val="20"/>
      </w:rPr>
      <w:t>[Insert Project Name and Number]</w:t>
    </w:r>
    <w:r>
      <w:rPr>
        <w:rFonts w:cs="Arial"/>
        <w:sz w:val="20"/>
        <w:szCs w:val="20"/>
      </w:rPr>
      <w:tab/>
    </w:r>
    <w:r w:rsidRPr="00EF3BB9">
      <w:rPr>
        <w:rFonts w:cs="Arial"/>
        <w:sz w:val="20"/>
        <w:szCs w:val="20"/>
      </w:rPr>
      <w:t xml:space="preserve">Rev </w:t>
    </w:r>
    <w:r w:rsidR="004363A0">
      <w:rPr>
        <w:rFonts w:cs="Arial"/>
        <w:sz w:val="20"/>
        <w:szCs w:val="20"/>
      </w:rPr>
      <w:t>2</w:t>
    </w:r>
    <w:r w:rsidR="00AC0A37">
      <w:rPr>
        <w:rFonts w:cs="Arial"/>
        <w:sz w:val="20"/>
        <w:szCs w:val="20"/>
      </w:rPr>
      <w:t>/20</w:t>
    </w:r>
    <w:r w:rsidR="008F1B9C">
      <w:rPr>
        <w:rFonts w:cs="Arial"/>
        <w:sz w:val="20"/>
        <w:szCs w:val="20"/>
      </w:rPr>
      <w:t>2</w:t>
    </w:r>
    <w:r w:rsidR="009E37E3">
      <w:rPr>
        <w:rFonts w:cs="Arial"/>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FCD25" w14:textId="77777777" w:rsidR="00637CC6" w:rsidRDefault="00637CC6" w:rsidP="00945C2D">
      <w:pPr>
        <w:spacing w:before="0" w:after="0"/>
      </w:pPr>
      <w:r>
        <w:separator/>
      </w:r>
    </w:p>
  </w:footnote>
  <w:footnote w:type="continuationSeparator" w:id="0">
    <w:p w14:paraId="3014280A" w14:textId="77777777" w:rsidR="00637CC6" w:rsidRDefault="00637CC6" w:rsidP="00945C2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853"/>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1" w15:restartNumberingAfterBreak="0">
    <w:nsid w:val="049F05AD"/>
    <w:multiLevelType w:val="multilevel"/>
    <w:tmpl w:val="B2B094BE"/>
    <w:styleLink w:val="Standard-ListStyle"/>
    <w:lvl w:ilvl="0">
      <w:start w:val="1"/>
      <w:numFmt w:val="decimal"/>
      <w:pStyle w:val="Standard1-Paragraph100"/>
      <w:lvlText w:val="%1.00"/>
      <w:lvlJc w:val="left"/>
      <w:pPr>
        <w:ind w:left="720" w:hanging="720"/>
      </w:pPr>
      <w:rPr>
        <w:rFonts w:ascii="Calibri" w:hAnsi="Calibri" w:hint="default"/>
        <w:b/>
        <w:i w:val="0"/>
        <w:sz w:val="22"/>
      </w:rPr>
    </w:lvl>
    <w:lvl w:ilvl="1">
      <w:start w:val="1"/>
      <w:numFmt w:val="decimalZero"/>
      <w:pStyle w:val="Standard2-Paragraph101"/>
      <w:lvlText w:val="%1.%2"/>
      <w:lvlJc w:val="left"/>
      <w:pPr>
        <w:ind w:left="720" w:hanging="720"/>
      </w:pPr>
      <w:rPr>
        <w:rFonts w:ascii="Calibri" w:hAnsi="Calibri" w:hint="default"/>
        <w:b w:val="0"/>
        <w:i w:val="0"/>
        <w:caps/>
        <w:sz w:val="22"/>
      </w:rPr>
    </w:lvl>
    <w:lvl w:ilvl="2">
      <w:start w:val="1"/>
      <w:numFmt w:val="upperLetter"/>
      <w:pStyle w:val="Standard3-SubparagraphA"/>
      <w:lvlText w:val="%3."/>
      <w:lvlJc w:val="left"/>
      <w:pPr>
        <w:ind w:left="1152" w:hanging="432"/>
      </w:pPr>
      <w:rPr>
        <w:rFonts w:ascii="Calibri" w:hAnsi="Calibri" w:hint="default"/>
        <w:b w:val="0"/>
        <w:i w:val="0"/>
        <w:sz w:val="22"/>
      </w:rPr>
    </w:lvl>
    <w:lvl w:ilvl="3">
      <w:start w:val="1"/>
      <w:numFmt w:val="decimal"/>
      <w:pStyle w:val="Standard4-Subparagraph1"/>
      <w:lvlText w:val="%4."/>
      <w:lvlJc w:val="left"/>
      <w:pPr>
        <w:ind w:left="1584" w:hanging="432"/>
      </w:pPr>
      <w:rPr>
        <w:rFonts w:ascii="Calibri" w:hAnsi="Calibri" w:hint="default"/>
        <w:b w:val="0"/>
        <w:i w:val="0"/>
        <w:sz w:val="22"/>
      </w:rPr>
    </w:lvl>
    <w:lvl w:ilvl="4">
      <w:start w:val="1"/>
      <w:numFmt w:val="lowerLetter"/>
      <w:pStyle w:val="Standard5-Subparagrapha"/>
      <w:lvlText w:val="%5."/>
      <w:lvlJc w:val="left"/>
      <w:pPr>
        <w:ind w:left="2016" w:hanging="432"/>
      </w:pPr>
      <w:rPr>
        <w:rFonts w:ascii="Calibri" w:hAnsi="Calibri" w:hint="default"/>
        <w:b w:val="0"/>
        <w:i w:val="0"/>
        <w:sz w:val="22"/>
      </w:rPr>
    </w:lvl>
    <w:lvl w:ilvl="5">
      <w:start w:val="1"/>
      <w:numFmt w:val="decimal"/>
      <w:pStyle w:val="Standard6-Subparagraph1"/>
      <w:lvlText w:val="%6)"/>
      <w:lvlJc w:val="left"/>
      <w:pPr>
        <w:ind w:left="2448" w:hanging="432"/>
      </w:pPr>
      <w:rPr>
        <w:rFonts w:ascii="Calibri" w:hAnsi="Calibri" w:hint="default"/>
        <w:b w:val="0"/>
        <w:i w:val="0"/>
        <w:sz w:val="22"/>
      </w:rPr>
    </w:lvl>
    <w:lvl w:ilvl="6">
      <w:start w:val="1"/>
      <w:numFmt w:val="lowerLetter"/>
      <w:pStyle w:val="Standard7-Subparagrapha"/>
      <w:lvlText w:val="%7)"/>
      <w:lvlJc w:val="left"/>
      <w:pPr>
        <w:ind w:left="2880" w:hanging="432"/>
      </w:pPr>
      <w:rPr>
        <w:rFonts w:ascii="Calibri" w:hAnsi="Calibri" w:hint="default"/>
        <w:b w:val="0"/>
        <w:i w:val="0"/>
        <w:sz w:val="22"/>
      </w:rPr>
    </w:lvl>
    <w:lvl w:ilvl="7">
      <w:start w:val="1"/>
      <w:numFmt w:val="decimal"/>
      <w:pStyle w:val="Standard8-Subparagraph1"/>
      <w:lvlText w:val="(%8)"/>
      <w:lvlJc w:val="left"/>
      <w:pPr>
        <w:ind w:left="3312" w:hanging="432"/>
      </w:pPr>
      <w:rPr>
        <w:rFonts w:ascii="Calibri" w:hAnsi="Calibri" w:hint="default"/>
        <w:b w:val="0"/>
        <w:i w:val="0"/>
        <w:sz w:val="22"/>
      </w:rPr>
    </w:lvl>
    <w:lvl w:ilvl="8">
      <w:start w:val="1"/>
      <w:numFmt w:val="lowerLetter"/>
      <w:pStyle w:val="Standard9-Subparagrapha"/>
      <w:lvlText w:val="(%9)"/>
      <w:lvlJc w:val="left"/>
      <w:pPr>
        <w:ind w:left="3744" w:hanging="432"/>
      </w:pPr>
      <w:rPr>
        <w:rFonts w:ascii="Calibri" w:hAnsi="Calibri" w:hint="default"/>
        <w:b w:val="0"/>
        <w:i w:val="0"/>
        <w:sz w:val="22"/>
      </w:rPr>
    </w:lvl>
  </w:abstractNum>
  <w:abstractNum w:abstractNumId="2" w15:restartNumberingAfterBreak="0">
    <w:nsid w:val="17CE7F8F"/>
    <w:multiLevelType w:val="multilevel"/>
    <w:tmpl w:val="4880D08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189121BD"/>
    <w:multiLevelType w:val="multilevel"/>
    <w:tmpl w:val="D09CAC2C"/>
    <w:lvl w:ilvl="0">
      <w:start w:val="1"/>
      <w:numFmt w:val="decimal"/>
      <w:suff w:val="nothing"/>
      <w:lvlText w:val="Article %1 – "/>
      <w:lvlJc w:val="left"/>
      <w:pPr>
        <w:ind w:left="0" w:firstLine="0"/>
      </w:pPr>
      <w:rPr>
        <w:rFonts w:ascii="Calibri" w:hAnsi="Calibri" w:hint="default"/>
        <w:b/>
        <w:i w:val="0"/>
        <w:caps/>
        <w:sz w:val="22"/>
      </w:rPr>
    </w:lvl>
    <w:lvl w:ilvl="1">
      <w:start w:val="1"/>
      <w:numFmt w:val="decimalZero"/>
      <w:lvlText w:val="%1.%2"/>
      <w:lvlJc w:val="left"/>
      <w:pPr>
        <w:ind w:left="720" w:hanging="720"/>
      </w:pPr>
      <w:rPr>
        <w:rFonts w:ascii="Calibri" w:hAnsi="Calibri" w:hint="default"/>
        <w:b w:val="0"/>
        <w:i w:val="0"/>
        <w:sz w:val="22"/>
      </w:rPr>
    </w:lvl>
    <w:lvl w:ilvl="2">
      <w:start w:val="1"/>
      <w:numFmt w:val="upperLetter"/>
      <w:lvlText w:val="%3."/>
      <w:lvlJc w:val="left"/>
      <w:pPr>
        <w:ind w:left="1152" w:hanging="432"/>
      </w:pPr>
      <w:rPr>
        <w:rFonts w:ascii="Calibri" w:hAnsi="Calibri" w:hint="default"/>
        <w:b w:val="0"/>
        <w:i w:val="0"/>
        <w:sz w:val="22"/>
      </w:rPr>
    </w:lvl>
    <w:lvl w:ilvl="3">
      <w:start w:val="1"/>
      <w:numFmt w:val="decimal"/>
      <w:lvlText w:val="%4."/>
      <w:lvlJc w:val="left"/>
      <w:pPr>
        <w:ind w:left="1584" w:hanging="432"/>
      </w:pPr>
      <w:rPr>
        <w:rFonts w:ascii="Calibri" w:hAnsi="Calibri" w:hint="default"/>
        <w:b w:val="0"/>
        <w:i w:val="0"/>
        <w:sz w:val="22"/>
      </w:rPr>
    </w:lvl>
    <w:lvl w:ilvl="4">
      <w:start w:val="1"/>
      <w:numFmt w:val="lowerLetter"/>
      <w:lvlText w:val="%5."/>
      <w:lvlJc w:val="left"/>
      <w:pPr>
        <w:ind w:left="2016" w:hanging="432"/>
      </w:pPr>
      <w:rPr>
        <w:rFonts w:ascii="Calibri" w:hAnsi="Calibri" w:hint="default"/>
        <w:b w:val="0"/>
        <w:i w:val="0"/>
        <w:sz w:val="22"/>
      </w:rPr>
    </w:lvl>
    <w:lvl w:ilvl="5">
      <w:start w:val="1"/>
      <w:numFmt w:val="lowerRoman"/>
      <w:lvlText w:val="%6."/>
      <w:lvlJc w:val="left"/>
      <w:pPr>
        <w:ind w:left="2448" w:hanging="432"/>
      </w:pPr>
      <w:rPr>
        <w:rFonts w:ascii="Calibri" w:hAnsi="Calibri" w:hint="default"/>
        <w:b w:val="0"/>
        <w:i w:val="0"/>
        <w:sz w:val="22"/>
      </w:rPr>
    </w:lvl>
    <w:lvl w:ilvl="6">
      <w:start w:val="1"/>
      <w:numFmt w:val="decimal"/>
      <w:lvlText w:val="%7)"/>
      <w:lvlJc w:val="left"/>
      <w:pPr>
        <w:ind w:left="2880" w:hanging="432"/>
      </w:pPr>
      <w:rPr>
        <w:rFonts w:ascii="Calibri" w:hAnsi="Calibri" w:hint="default"/>
        <w:b w:val="0"/>
        <w:i w:val="0"/>
        <w:sz w:val="22"/>
      </w:rPr>
    </w:lvl>
    <w:lvl w:ilvl="7">
      <w:start w:val="1"/>
      <w:numFmt w:val="lowerLetter"/>
      <w:lvlText w:val="%8)"/>
      <w:lvlJc w:val="left"/>
      <w:pPr>
        <w:ind w:left="3312" w:hanging="432"/>
      </w:pPr>
      <w:rPr>
        <w:rFonts w:ascii="Calibri" w:hAnsi="Calibri" w:hint="default"/>
        <w:b w:val="0"/>
        <w:i w:val="0"/>
        <w:sz w:val="22"/>
      </w:rPr>
    </w:lvl>
    <w:lvl w:ilvl="8">
      <w:start w:val="1"/>
      <w:numFmt w:val="lowerRoman"/>
      <w:lvlText w:val="%9)"/>
      <w:lvlJc w:val="left"/>
      <w:pPr>
        <w:ind w:left="3744" w:hanging="432"/>
      </w:pPr>
      <w:rPr>
        <w:rFonts w:ascii="Calibri" w:hAnsi="Calibri" w:hint="default"/>
        <w:b w:val="0"/>
        <w:i w:val="0"/>
        <w:sz w:val="22"/>
      </w:rPr>
    </w:lvl>
  </w:abstractNum>
  <w:abstractNum w:abstractNumId="4" w15:restartNumberingAfterBreak="0">
    <w:nsid w:val="1DF040B2"/>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5" w15:restartNumberingAfterBreak="0">
    <w:nsid w:val="29E156C8"/>
    <w:multiLevelType w:val="multilevel"/>
    <w:tmpl w:val="B2B094BE"/>
    <w:numStyleLink w:val="Standard-ListStyle"/>
  </w:abstractNum>
  <w:abstractNum w:abstractNumId="6" w15:restartNumberingAfterBreak="0">
    <w:nsid w:val="3B1430A5"/>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7" w15:restartNumberingAfterBreak="0">
    <w:nsid w:val="516023F9"/>
    <w:multiLevelType w:val="multilevel"/>
    <w:tmpl w:val="7F2A0B4A"/>
    <w:lvl w:ilvl="0">
      <w:start w:val="1"/>
      <w:numFmt w:val="decimal"/>
      <w:lvlText w:val="%1."/>
      <w:lvlJc w:val="left"/>
      <w:pPr>
        <w:ind w:left="720" w:hanging="360"/>
      </w:pPr>
    </w:lvl>
    <w:lvl w:ilvl="1">
      <w:start w:val="1"/>
      <w:numFmt w:val="decimalZero"/>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58893B8B"/>
    <w:multiLevelType w:val="multilevel"/>
    <w:tmpl w:val="B2B094BE"/>
    <w:numStyleLink w:val="Standard-ListStyle"/>
  </w:abstractNum>
  <w:abstractNum w:abstractNumId="9" w15:restartNumberingAfterBreak="0">
    <w:nsid w:val="5FC008BE"/>
    <w:multiLevelType w:val="multilevel"/>
    <w:tmpl w:val="1638CBFC"/>
    <w:lvl w:ilvl="0">
      <w:start w:val="1"/>
      <w:numFmt w:val="none"/>
      <w:suff w:val="nothing"/>
      <w:lvlText w:val="Notes to Specifier:"/>
      <w:lvlJc w:val="left"/>
      <w:pPr>
        <w:ind w:left="0" w:firstLine="0"/>
      </w:pPr>
      <w:rPr>
        <w:rFonts w:ascii="Calibri" w:hAnsi="Calibri" w:hint="default"/>
        <w:b/>
        <w:i w:val="0"/>
        <w:caps w:val="0"/>
        <w:color w:val="auto"/>
        <w:sz w:val="22"/>
        <w:u w:val="single"/>
      </w:rPr>
    </w:lvl>
    <w:lvl w:ilvl="1">
      <w:start w:val="1"/>
      <w:numFmt w:val="none"/>
      <w:suff w:val="nothing"/>
      <w:lvlText w:val=""/>
      <w:lvlJc w:val="left"/>
      <w:pPr>
        <w:ind w:left="0" w:firstLine="0"/>
      </w:pPr>
      <w:rPr>
        <w:rFonts w:ascii="Calibri" w:hAnsi="Calibri" w:hint="default"/>
        <w:b/>
        <w:i w:val="0"/>
        <w:caps w:val="0"/>
        <w:color w:val="auto"/>
        <w:sz w:val="22"/>
        <w:u w:val="single"/>
      </w:rPr>
    </w:lvl>
    <w:lvl w:ilvl="2">
      <w:start w:val="1"/>
      <w:numFmt w:val="none"/>
      <w:pStyle w:val="StandardStyle3-NotetoSpecifier"/>
      <w:suff w:val="nothing"/>
      <w:lvlText w:val="Note to Specifier:  "/>
      <w:lvlJc w:val="left"/>
      <w:pPr>
        <w:ind w:left="0" w:firstLine="0"/>
      </w:pPr>
      <w:rPr>
        <w:rFonts w:ascii="Calibri" w:hAnsi="Calibri" w:hint="default"/>
        <w:b/>
        <w:i w:val="0"/>
        <w:caps w:val="0"/>
        <w:color w:val="auto"/>
        <w:sz w:val="22"/>
        <w:u w:val="single"/>
      </w:rPr>
    </w:lvl>
    <w:lvl w:ilvl="3">
      <w:start w:val="1"/>
      <w:numFmt w:val="none"/>
      <w:suff w:val="nothing"/>
      <w:lvlText w:val=""/>
      <w:lvlJc w:val="left"/>
      <w:pPr>
        <w:ind w:left="0" w:firstLine="0"/>
      </w:pPr>
      <w:rPr>
        <w:rFonts w:ascii="Calibri" w:hAnsi="Calibri" w:hint="default"/>
        <w:b/>
        <w:i w:val="0"/>
        <w:caps w:val="0"/>
        <w:sz w:val="22"/>
      </w:rPr>
    </w:lvl>
    <w:lvl w:ilvl="4">
      <w:start w:val="1"/>
      <w:numFmt w:val="none"/>
      <w:suff w:val="nothing"/>
      <w:lvlText w:val=""/>
      <w:lvlJc w:val="left"/>
      <w:pPr>
        <w:ind w:left="0" w:firstLine="0"/>
      </w:pPr>
      <w:rPr>
        <w:rFonts w:ascii="Calibri" w:hAnsi="Calibri" w:hint="default"/>
        <w:b/>
        <w:i w:val="0"/>
        <w:caps w:val="0"/>
        <w:sz w:val="22"/>
      </w:rPr>
    </w:lvl>
    <w:lvl w:ilvl="5">
      <w:start w:val="1"/>
      <w:numFmt w:val="none"/>
      <w:suff w:val="nothing"/>
      <w:lvlText w:val=""/>
      <w:lvlJc w:val="left"/>
      <w:pPr>
        <w:ind w:left="0" w:firstLine="0"/>
      </w:pPr>
      <w:rPr>
        <w:rFonts w:ascii="Calibri" w:hAnsi="Calibri" w:hint="default"/>
        <w:b/>
        <w:i w:val="0"/>
        <w:caps w:val="0"/>
        <w:sz w:val="22"/>
      </w:rPr>
    </w:lvl>
    <w:lvl w:ilvl="6">
      <w:start w:val="1"/>
      <w:numFmt w:val="none"/>
      <w:suff w:val="nothing"/>
      <w:lvlText w:val=""/>
      <w:lvlJc w:val="left"/>
      <w:pPr>
        <w:ind w:left="0" w:firstLine="0"/>
      </w:pPr>
      <w:rPr>
        <w:rFonts w:ascii="Calibri" w:hAnsi="Calibri" w:hint="default"/>
        <w:b/>
        <w:i w:val="0"/>
        <w:caps/>
        <w:sz w:val="22"/>
      </w:rPr>
    </w:lvl>
    <w:lvl w:ilvl="7">
      <w:start w:val="1"/>
      <w:numFmt w:val="none"/>
      <w:suff w:val="nothing"/>
      <w:lvlText w:val=""/>
      <w:lvlJc w:val="left"/>
      <w:pPr>
        <w:ind w:left="0" w:firstLine="0"/>
      </w:pPr>
      <w:rPr>
        <w:rFonts w:ascii="Calibri" w:hAnsi="Calibri" w:hint="default"/>
        <w:b/>
        <w:i w:val="0"/>
        <w:caps w:val="0"/>
        <w:sz w:val="22"/>
      </w:rPr>
    </w:lvl>
    <w:lvl w:ilvl="8">
      <w:start w:val="1"/>
      <w:numFmt w:val="none"/>
      <w:suff w:val="nothing"/>
      <w:lvlText w:val=""/>
      <w:lvlJc w:val="left"/>
      <w:pPr>
        <w:ind w:left="0" w:firstLine="0"/>
      </w:pPr>
      <w:rPr>
        <w:rFonts w:ascii="Calibri" w:hAnsi="Calibri" w:hint="default"/>
        <w:b/>
        <w:i w:val="0"/>
        <w:caps/>
        <w:sz w:val="22"/>
      </w:rPr>
    </w:lvl>
  </w:abstractNum>
  <w:abstractNum w:abstractNumId="10" w15:restartNumberingAfterBreak="0">
    <w:nsid w:val="66977EC2"/>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11" w15:restartNumberingAfterBreak="0">
    <w:nsid w:val="679B7FE2"/>
    <w:multiLevelType w:val="multilevel"/>
    <w:tmpl w:val="FDAC7C74"/>
    <w:lvl w:ilvl="0">
      <w:start w:val="1"/>
      <w:numFmt w:val="decimal"/>
      <w:lvlText w:val="A%1.00"/>
      <w:lvlJc w:val="left"/>
      <w:pPr>
        <w:ind w:left="720" w:hanging="720"/>
      </w:pPr>
      <w:rPr>
        <w:rFonts w:hint="default"/>
        <w:b/>
        <w:i w:val="0"/>
        <w:caps/>
      </w:rPr>
    </w:lvl>
    <w:lvl w:ilvl="1">
      <w:start w:val="1"/>
      <w:numFmt w:val="decimalZero"/>
      <w:lvlText w:val="A%1.%2"/>
      <w:lvlJc w:val="left"/>
      <w:pPr>
        <w:ind w:left="720" w:hanging="720"/>
      </w:pPr>
      <w:rPr>
        <w:rFonts w:hint="default"/>
        <w:caps/>
      </w:rPr>
    </w:lvl>
    <w:lvl w:ilvl="2">
      <w:start w:val="1"/>
      <w:numFmt w:val="upperLetter"/>
      <w:lvlText w:val="%3."/>
      <w:lvlJc w:val="left"/>
      <w:pPr>
        <w:ind w:left="1152" w:hanging="432"/>
      </w:pPr>
      <w:rPr>
        <w:rFonts w:hint="default"/>
      </w:rPr>
    </w:lvl>
    <w:lvl w:ilvl="3">
      <w:start w:val="1"/>
      <w:numFmt w:val="decimal"/>
      <w:lvlText w:val="%4."/>
      <w:lvlJc w:val="left"/>
      <w:pPr>
        <w:ind w:left="1584" w:hanging="432"/>
      </w:pPr>
      <w:rPr>
        <w:rFonts w:hint="default"/>
      </w:rPr>
    </w:lvl>
    <w:lvl w:ilvl="4">
      <w:start w:val="1"/>
      <w:numFmt w:val="lowerLetter"/>
      <w:lvlText w:val="%5."/>
      <w:lvlJc w:val="left"/>
      <w:pPr>
        <w:ind w:left="2016" w:hanging="432"/>
      </w:pPr>
      <w:rPr>
        <w:rFonts w:hint="default"/>
      </w:rPr>
    </w:lvl>
    <w:lvl w:ilvl="5">
      <w:start w:val="1"/>
      <w:numFmt w:val="lowerRoman"/>
      <w:lvlText w:val="%6."/>
      <w:lvlJc w:val="left"/>
      <w:pPr>
        <w:ind w:left="2448" w:hanging="432"/>
      </w:pPr>
      <w:rPr>
        <w:rFonts w:hint="default"/>
      </w:rPr>
    </w:lvl>
    <w:lvl w:ilvl="6">
      <w:start w:val="1"/>
      <w:numFmt w:val="decimal"/>
      <w:lvlText w:val="%7)"/>
      <w:lvlJc w:val="left"/>
      <w:pPr>
        <w:ind w:left="2880" w:hanging="432"/>
      </w:pPr>
      <w:rPr>
        <w:rFonts w:hint="default"/>
      </w:rPr>
    </w:lvl>
    <w:lvl w:ilvl="7">
      <w:start w:val="1"/>
      <w:numFmt w:val="lowerLetter"/>
      <w:lvlText w:val="%8)"/>
      <w:lvlJc w:val="left"/>
      <w:pPr>
        <w:ind w:left="3312" w:hanging="432"/>
      </w:pPr>
      <w:rPr>
        <w:rFonts w:hint="default"/>
      </w:rPr>
    </w:lvl>
    <w:lvl w:ilvl="8">
      <w:start w:val="1"/>
      <w:numFmt w:val="lowerRoman"/>
      <w:lvlText w:val="%9)"/>
      <w:lvlJc w:val="left"/>
      <w:pPr>
        <w:ind w:left="3744" w:hanging="432"/>
      </w:pPr>
      <w:rPr>
        <w:rFonts w:hint="default"/>
      </w:rPr>
    </w:lvl>
  </w:abstractNum>
  <w:abstractNum w:abstractNumId="12" w15:restartNumberingAfterBreak="0">
    <w:nsid w:val="6E17463A"/>
    <w:multiLevelType w:val="hybridMultilevel"/>
    <w:tmpl w:val="8E2E03CA"/>
    <w:lvl w:ilvl="0" w:tplc="10DAC888">
      <w:start w:val="1"/>
      <w:numFmt w:val="upperLetter"/>
      <w:lvlText w:val="%1."/>
      <w:lvlJc w:val="left"/>
      <w:pPr>
        <w:ind w:left="1155" w:hanging="435"/>
      </w:pPr>
      <w:rPr>
        <w:rFonts w:hint="default"/>
      </w:rPr>
    </w:lvl>
    <w:lvl w:ilvl="1" w:tplc="4A68DD7A">
      <w:start w:val="1"/>
      <w:numFmt w:val="decimal"/>
      <w:lvlText w:val="%2."/>
      <w:lvlJc w:val="left"/>
      <w:pPr>
        <w:ind w:left="1875" w:hanging="435"/>
      </w:pPr>
      <w:rPr>
        <w:rFonts w:hint="default"/>
      </w:rPr>
    </w:lvl>
    <w:lvl w:ilvl="2" w:tplc="79F63182">
      <w:start w:val="1"/>
      <w:numFmt w:val="lowerLetter"/>
      <w:lvlText w:val="%3."/>
      <w:lvlJc w:val="left"/>
      <w:pPr>
        <w:ind w:left="2760" w:hanging="420"/>
      </w:pPr>
      <w:rPr>
        <w:rFonts w:hint="default"/>
      </w:rPr>
    </w:lvl>
    <w:lvl w:ilvl="3" w:tplc="A63A6E82">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F2D6222"/>
    <w:multiLevelType w:val="multilevel"/>
    <w:tmpl w:val="B2B094BE"/>
    <w:numStyleLink w:val="Standard-ListStyle"/>
  </w:abstractNum>
  <w:abstractNum w:abstractNumId="14" w15:restartNumberingAfterBreak="0">
    <w:nsid w:val="7948203B"/>
    <w:multiLevelType w:val="hybridMultilevel"/>
    <w:tmpl w:val="837ED82A"/>
    <w:lvl w:ilvl="0" w:tplc="A20634B2">
      <w:start w:val="9"/>
      <w:numFmt w:val="lowerLetter"/>
      <w:lvlText w:val="%1."/>
      <w:lvlJc w:val="left"/>
      <w:pPr>
        <w:ind w:left="2451" w:hanging="435"/>
      </w:pPr>
      <w:rPr>
        <w:rFonts w:hint="default"/>
      </w:rPr>
    </w:lvl>
    <w:lvl w:ilvl="1" w:tplc="57F0249E">
      <w:start w:val="1"/>
      <w:numFmt w:val="decimal"/>
      <w:lvlText w:val="%2)"/>
      <w:lvlJc w:val="left"/>
      <w:pPr>
        <w:ind w:left="3171" w:hanging="435"/>
      </w:pPr>
      <w:rPr>
        <w:rFonts w:hint="default"/>
      </w:rPr>
    </w:lvl>
    <w:lvl w:ilvl="2" w:tplc="704ECA5C">
      <w:start w:val="1"/>
      <w:numFmt w:val="lowerLetter"/>
      <w:lvlText w:val="%3)"/>
      <w:lvlJc w:val="left"/>
      <w:pPr>
        <w:ind w:left="4071" w:hanging="435"/>
      </w:pPr>
      <w:rPr>
        <w:rFonts w:hint="default"/>
      </w:r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num w:numId="1" w16cid:durableId="868221531">
    <w:abstractNumId w:val="2"/>
  </w:num>
  <w:num w:numId="2" w16cid:durableId="791750380">
    <w:abstractNumId w:val="2"/>
  </w:num>
  <w:num w:numId="3" w16cid:durableId="1521120379">
    <w:abstractNumId w:val="2"/>
  </w:num>
  <w:num w:numId="4" w16cid:durableId="1958027581">
    <w:abstractNumId w:val="2"/>
  </w:num>
  <w:num w:numId="5" w16cid:durableId="1467242272">
    <w:abstractNumId w:val="2"/>
  </w:num>
  <w:num w:numId="6" w16cid:durableId="1391076917">
    <w:abstractNumId w:val="2"/>
  </w:num>
  <w:num w:numId="7" w16cid:durableId="628829029">
    <w:abstractNumId w:val="2"/>
  </w:num>
  <w:num w:numId="8" w16cid:durableId="1775242847">
    <w:abstractNumId w:val="2"/>
  </w:num>
  <w:num w:numId="9" w16cid:durableId="267278484">
    <w:abstractNumId w:val="2"/>
  </w:num>
  <w:num w:numId="10" w16cid:durableId="84345729">
    <w:abstractNumId w:val="7"/>
  </w:num>
  <w:num w:numId="11" w16cid:durableId="912281757">
    <w:abstractNumId w:val="12"/>
  </w:num>
  <w:num w:numId="12" w16cid:durableId="1091970313">
    <w:abstractNumId w:val="14"/>
  </w:num>
  <w:num w:numId="13" w16cid:durableId="937446340">
    <w:abstractNumId w:val="3"/>
  </w:num>
  <w:num w:numId="14" w16cid:durableId="364520772">
    <w:abstractNumId w:val="1"/>
  </w:num>
  <w:num w:numId="15" w16cid:durableId="1183591015">
    <w:abstractNumId w:val="1"/>
  </w:num>
  <w:num w:numId="16" w16cid:durableId="1475829309">
    <w:abstractNumId w:val="1"/>
  </w:num>
  <w:num w:numId="17" w16cid:durableId="1339120243">
    <w:abstractNumId w:val="1"/>
  </w:num>
  <w:num w:numId="18" w16cid:durableId="481316229">
    <w:abstractNumId w:val="1"/>
  </w:num>
  <w:num w:numId="19" w16cid:durableId="1643923101">
    <w:abstractNumId w:val="1"/>
  </w:num>
  <w:num w:numId="20" w16cid:durableId="320234557">
    <w:abstractNumId w:val="1"/>
  </w:num>
  <w:num w:numId="21" w16cid:durableId="1633636284">
    <w:abstractNumId w:val="1"/>
  </w:num>
  <w:num w:numId="22" w16cid:durableId="1096708637">
    <w:abstractNumId w:val="1"/>
  </w:num>
  <w:num w:numId="23" w16cid:durableId="805126022">
    <w:abstractNumId w:val="4"/>
  </w:num>
  <w:num w:numId="24" w16cid:durableId="1003430477">
    <w:abstractNumId w:val="10"/>
  </w:num>
  <w:num w:numId="25" w16cid:durableId="322316049">
    <w:abstractNumId w:val="0"/>
  </w:num>
  <w:num w:numId="26" w16cid:durableId="1719166059">
    <w:abstractNumId w:val="0"/>
  </w:num>
  <w:num w:numId="27" w16cid:durableId="503672126">
    <w:abstractNumId w:val="0"/>
  </w:num>
  <w:num w:numId="28" w16cid:durableId="548615540">
    <w:abstractNumId w:val="1"/>
  </w:num>
  <w:num w:numId="29" w16cid:durableId="1932272765">
    <w:abstractNumId w:val="6"/>
  </w:num>
  <w:num w:numId="30" w16cid:durableId="677463447">
    <w:abstractNumId w:val="6"/>
  </w:num>
  <w:num w:numId="31" w16cid:durableId="651520101">
    <w:abstractNumId w:val="6"/>
  </w:num>
  <w:num w:numId="32" w16cid:durableId="1807509041">
    <w:abstractNumId w:val="5"/>
  </w:num>
  <w:num w:numId="33" w16cid:durableId="1161461372">
    <w:abstractNumId w:val="9"/>
  </w:num>
  <w:num w:numId="34" w16cid:durableId="536622394">
    <w:abstractNumId w:val="13"/>
  </w:num>
  <w:num w:numId="35" w16cid:durableId="1449081343">
    <w:abstractNumId w:val="10"/>
  </w:num>
  <w:num w:numId="36" w16cid:durableId="108744465">
    <w:abstractNumId w:val="0"/>
  </w:num>
  <w:num w:numId="37" w16cid:durableId="1345596739">
    <w:abstractNumId w:val="0"/>
  </w:num>
  <w:num w:numId="38" w16cid:durableId="987976567">
    <w:abstractNumId w:val="0"/>
  </w:num>
  <w:num w:numId="39" w16cid:durableId="637998721">
    <w:abstractNumId w:val="11"/>
  </w:num>
  <w:num w:numId="40" w16cid:durableId="17441389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00"/>
    <w:rsid w:val="00004740"/>
    <w:rsid w:val="000120AD"/>
    <w:rsid w:val="0002622B"/>
    <w:rsid w:val="000321C8"/>
    <w:rsid w:val="00037019"/>
    <w:rsid w:val="00044410"/>
    <w:rsid w:val="0005467F"/>
    <w:rsid w:val="000676A3"/>
    <w:rsid w:val="00082969"/>
    <w:rsid w:val="00086526"/>
    <w:rsid w:val="00096B78"/>
    <w:rsid w:val="000A22DD"/>
    <w:rsid w:val="000E12A3"/>
    <w:rsid w:val="000F5982"/>
    <w:rsid w:val="00166919"/>
    <w:rsid w:val="00185D71"/>
    <w:rsid w:val="00191891"/>
    <w:rsid w:val="0019395E"/>
    <w:rsid w:val="001A2183"/>
    <w:rsid w:val="001C641F"/>
    <w:rsid w:val="001F2AA2"/>
    <w:rsid w:val="001F6C42"/>
    <w:rsid w:val="00213ADD"/>
    <w:rsid w:val="00232835"/>
    <w:rsid w:val="0023681D"/>
    <w:rsid w:val="00247BED"/>
    <w:rsid w:val="00291730"/>
    <w:rsid w:val="002930C2"/>
    <w:rsid w:val="002A1272"/>
    <w:rsid w:val="002A2372"/>
    <w:rsid w:val="002C1F36"/>
    <w:rsid w:val="00303EA9"/>
    <w:rsid w:val="003247D1"/>
    <w:rsid w:val="003A39B3"/>
    <w:rsid w:val="003B2527"/>
    <w:rsid w:val="003D7676"/>
    <w:rsid w:val="004025EE"/>
    <w:rsid w:val="00405CEF"/>
    <w:rsid w:val="00422F9B"/>
    <w:rsid w:val="00434388"/>
    <w:rsid w:val="004363A0"/>
    <w:rsid w:val="004449D5"/>
    <w:rsid w:val="00461B69"/>
    <w:rsid w:val="00486FDC"/>
    <w:rsid w:val="004C4A4C"/>
    <w:rsid w:val="004D585F"/>
    <w:rsid w:val="004F203B"/>
    <w:rsid w:val="004F28B6"/>
    <w:rsid w:val="004F557C"/>
    <w:rsid w:val="00500D53"/>
    <w:rsid w:val="00502B75"/>
    <w:rsid w:val="0051264D"/>
    <w:rsid w:val="00516D0A"/>
    <w:rsid w:val="00526566"/>
    <w:rsid w:val="0052795D"/>
    <w:rsid w:val="005379E7"/>
    <w:rsid w:val="005422F2"/>
    <w:rsid w:val="00546D03"/>
    <w:rsid w:val="00592562"/>
    <w:rsid w:val="005A0C24"/>
    <w:rsid w:val="005A42C7"/>
    <w:rsid w:val="005A5791"/>
    <w:rsid w:val="005B4E88"/>
    <w:rsid w:val="005C74A4"/>
    <w:rsid w:val="005D0F83"/>
    <w:rsid w:val="005D3AF1"/>
    <w:rsid w:val="00616BAF"/>
    <w:rsid w:val="00637CC6"/>
    <w:rsid w:val="00640E62"/>
    <w:rsid w:val="00641131"/>
    <w:rsid w:val="006A6F78"/>
    <w:rsid w:val="006B1B6B"/>
    <w:rsid w:val="006C3AC6"/>
    <w:rsid w:val="006C5245"/>
    <w:rsid w:val="006C6602"/>
    <w:rsid w:val="006E3605"/>
    <w:rsid w:val="00720EEB"/>
    <w:rsid w:val="00743548"/>
    <w:rsid w:val="007500D9"/>
    <w:rsid w:val="007507FB"/>
    <w:rsid w:val="007800D0"/>
    <w:rsid w:val="0079005B"/>
    <w:rsid w:val="007B0D13"/>
    <w:rsid w:val="007B0EBD"/>
    <w:rsid w:val="007C27F8"/>
    <w:rsid w:val="007C42E4"/>
    <w:rsid w:val="007E08E0"/>
    <w:rsid w:val="00825ED9"/>
    <w:rsid w:val="00830DDD"/>
    <w:rsid w:val="00855F71"/>
    <w:rsid w:val="0087322E"/>
    <w:rsid w:val="00883BD1"/>
    <w:rsid w:val="00884D00"/>
    <w:rsid w:val="00890988"/>
    <w:rsid w:val="008F1B9C"/>
    <w:rsid w:val="009022FF"/>
    <w:rsid w:val="00906A04"/>
    <w:rsid w:val="00920B65"/>
    <w:rsid w:val="00920E3E"/>
    <w:rsid w:val="0094530E"/>
    <w:rsid w:val="00945C2D"/>
    <w:rsid w:val="00953EE1"/>
    <w:rsid w:val="009753C6"/>
    <w:rsid w:val="009808CC"/>
    <w:rsid w:val="009828D3"/>
    <w:rsid w:val="00984CED"/>
    <w:rsid w:val="009A2B27"/>
    <w:rsid w:val="009B23C5"/>
    <w:rsid w:val="009E1012"/>
    <w:rsid w:val="009E37E3"/>
    <w:rsid w:val="00A44085"/>
    <w:rsid w:val="00AC0A37"/>
    <w:rsid w:val="00AC7733"/>
    <w:rsid w:val="00AD1B40"/>
    <w:rsid w:val="00AE1205"/>
    <w:rsid w:val="00AF306D"/>
    <w:rsid w:val="00AF47E5"/>
    <w:rsid w:val="00B056B0"/>
    <w:rsid w:val="00B1783E"/>
    <w:rsid w:val="00B33791"/>
    <w:rsid w:val="00B423F5"/>
    <w:rsid w:val="00B5053B"/>
    <w:rsid w:val="00B5217A"/>
    <w:rsid w:val="00B62FFB"/>
    <w:rsid w:val="00B64FA1"/>
    <w:rsid w:val="00B70FF5"/>
    <w:rsid w:val="00B90848"/>
    <w:rsid w:val="00BD6AA1"/>
    <w:rsid w:val="00BF1E92"/>
    <w:rsid w:val="00C02F55"/>
    <w:rsid w:val="00C059D1"/>
    <w:rsid w:val="00C24EFC"/>
    <w:rsid w:val="00C26758"/>
    <w:rsid w:val="00C61CAF"/>
    <w:rsid w:val="00CA3FFC"/>
    <w:rsid w:val="00CA59E0"/>
    <w:rsid w:val="00CA7E61"/>
    <w:rsid w:val="00CC1EF2"/>
    <w:rsid w:val="00CC7501"/>
    <w:rsid w:val="00CF2591"/>
    <w:rsid w:val="00D1030C"/>
    <w:rsid w:val="00D328E3"/>
    <w:rsid w:val="00D44112"/>
    <w:rsid w:val="00D501FF"/>
    <w:rsid w:val="00D57E26"/>
    <w:rsid w:val="00D91CD0"/>
    <w:rsid w:val="00DA2AAA"/>
    <w:rsid w:val="00DB4E82"/>
    <w:rsid w:val="00DC39FA"/>
    <w:rsid w:val="00DD3348"/>
    <w:rsid w:val="00DD6E8C"/>
    <w:rsid w:val="00DD7248"/>
    <w:rsid w:val="00DE74C3"/>
    <w:rsid w:val="00E073F5"/>
    <w:rsid w:val="00E1751B"/>
    <w:rsid w:val="00E32F36"/>
    <w:rsid w:val="00E53727"/>
    <w:rsid w:val="00EB17B6"/>
    <w:rsid w:val="00EB20E9"/>
    <w:rsid w:val="00EB5466"/>
    <w:rsid w:val="00ED62D7"/>
    <w:rsid w:val="00EE7673"/>
    <w:rsid w:val="00EF3BB9"/>
    <w:rsid w:val="00F07292"/>
    <w:rsid w:val="00F4442A"/>
    <w:rsid w:val="00F6757B"/>
    <w:rsid w:val="00F903F4"/>
    <w:rsid w:val="00FC07C7"/>
    <w:rsid w:val="00FE374D"/>
    <w:rsid w:val="00FE7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814A5"/>
  <w15:docId w15:val="{4B653159-1C0A-42F4-95FB-8D4D4F39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ED62D7"/>
    <w:pPr>
      <w:spacing w:before="120" w:after="120" w:line="240" w:lineRule="auto"/>
    </w:pPr>
  </w:style>
  <w:style w:type="paragraph" w:styleId="Heading1">
    <w:name w:val="heading 1"/>
    <w:basedOn w:val="Normal"/>
    <w:next w:val="Normal"/>
    <w:link w:val="Heading1Char"/>
    <w:uiPriority w:val="9"/>
    <w:semiHidden/>
    <w:qFormat/>
    <w:rsid w:val="00ED62D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ED62D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ED62D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ED62D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ED62D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ED62D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D62D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D62D7"/>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D62D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D62D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D62D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D62D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D62D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D62D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D62D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D62D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2D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D62D7"/>
    <w:rPr>
      <w:rFonts w:asciiTheme="majorHAnsi" w:eastAsiaTheme="majorEastAsia" w:hAnsiTheme="majorHAnsi" w:cstheme="majorBidi"/>
      <w:i/>
      <w:iCs/>
      <w:color w:val="404040" w:themeColor="text1" w:themeTint="BF"/>
      <w:sz w:val="20"/>
      <w:szCs w:val="20"/>
    </w:rPr>
  </w:style>
  <w:style w:type="paragraph" w:customStyle="1" w:styleId="Standard1-Paragraph100">
    <w:name w:val="Standard 1 - Paragraph 1.00"/>
    <w:basedOn w:val="StandardStyle1-NormalText"/>
    <w:next w:val="Standard2-Paragraph101"/>
    <w:unhideWhenUsed/>
    <w:qFormat/>
    <w:rsid w:val="00291730"/>
    <w:pPr>
      <w:keepNext/>
      <w:numPr>
        <w:numId w:val="40"/>
      </w:numPr>
      <w:spacing w:before="240" w:after="240"/>
      <w:outlineLvl w:val="0"/>
    </w:pPr>
    <w:rPr>
      <w:b/>
      <w:caps/>
    </w:rPr>
  </w:style>
  <w:style w:type="paragraph" w:customStyle="1" w:styleId="Standard2-Paragraph101">
    <w:name w:val="Standard 2 - Paragraph 1.01"/>
    <w:basedOn w:val="StandardStyle1-NormalText"/>
    <w:next w:val="Standard3-SubparagraphA"/>
    <w:unhideWhenUsed/>
    <w:qFormat/>
    <w:rsid w:val="0079005B"/>
    <w:pPr>
      <w:keepNext/>
      <w:numPr>
        <w:ilvl w:val="1"/>
        <w:numId w:val="40"/>
      </w:numPr>
      <w:spacing w:before="200" w:after="200"/>
      <w:outlineLvl w:val="1"/>
    </w:pPr>
    <w:rPr>
      <w:caps/>
    </w:rPr>
  </w:style>
  <w:style w:type="paragraph" w:customStyle="1" w:styleId="Standard3-SubparagraphA">
    <w:name w:val="Standard 3 - Subparagraph A."/>
    <w:basedOn w:val="StandardStyle1-NormalText"/>
    <w:unhideWhenUsed/>
    <w:qFormat/>
    <w:rsid w:val="005B4E88"/>
    <w:pPr>
      <w:numPr>
        <w:ilvl w:val="2"/>
        <w:numId w:val="40"/>
      </w:numPr>
      <w:outlineLvl w:val="2"/>
    </w:pPr>
  </w:style>
  <w:style w:type="paragraph" w:customStyle="1" w:styleId="Standard4-Subparagraph1">
    <w:name w:val="Standard 4 - Subparagraph 1."/>
    <w:basedOn w:val="StandardStyle1-NormalText"/>
    <w:unhideWhenUsed/>
    <w:qFormat/>
    <w:rsid w:val="005B4E88"/>
    <w:pPr>
      <w:numPr>
        <w:ilvl w:val="3"/>
        <w:numId w:val="40"/>
      </w:numPr>
      <w:outlineLvl w:val="3"/>
    </w:pPr>
  </w:style>
  <w:style w:type="paragraph" w:customStyle="1" w:styleId="Standard5-Subparagrapha">
    <w:name w:val="Standard 5 - Subparagraph a."/>
    <w:basedOn w:val="StandardStyle1-NormalText"/>
    <w:unhideWhenUsed/>
    <w:qFormat/>
    <w:rsid w:val="005B4E88"/>
    <w:pPr>
      <w:numPr>
        <w:ilvl w:val="4"/>
        <w:numId w:val="40"/>
      </w:numPr>
      <w:outlineLvl w:val="4"/>
    </w:pPr>
  </w:style>
  <w:style w:type="paragraph" w:customStyle="1" w:styleId="Standard6-Subparagraph1">
    <w:name w:val="Standard 6 - Subparagraph 1)"/>
    <w:basedOn w:val="StandardStyle1-NormalText"/>
    <w:unhideWhenUsed/>
    <w:qFormat/>
    <w:rsid w:val="005B4E88"/>
    <w:pPr>
      <w:numPr>
        <w:ilvl w:val="5"/>
        <w:numId w:val="40"/>
      </w:numPr>
      <w:outlineLvl w:val="5"/>
    </w:pPr>
  </w:style>
  <w:style w:type="paragraph" w:customStyle="1" w:styleId="Standard7-Subparagrapha">
    <w:name w:val="Standard 7 - Subparagraph a)"/>
    <w:basedOn w:val="StandardStyle1-NormalText"/>
    <w:unhideWhenUsed/>
    <w:qFormat/>
    <w:rsid w:val="005B4E88"/>
    <w:pPr>
      <w:numPr>
        <w:ilvl w:val="6"/>
        <w:numId w:val="40"/>
      </w:numPr>
      <w:outlineLvl w:val="6"/>
    </w:pPr>
  </w:style>
  <w:style w:type="paragraph" w:customStyle="1" w:styleId="Standard8-Subparagraph1">
    <w:name w:val="Standard 8 - Subparagraph (1)"/>
    <w:basedOn w:val="StandardStyle1-NormalText"/>
    <w:unhideWhenUsed/>
    <w:qFormat/>
    <w:rsid w:val="005B4E88"/>
    <w:pPr>
      <w:numPr>
        <w:ilvl w:val="7"/>
        <w:numId w:val="40"/>
      </w:numPr>
      <w:outlineLvl w:val="7"/>
    </w:pPr>
  </w:style>
  <w:style w:type="paragraph" w:customStyle="1" w:styleId="Standard9-Subparagrapha">
    <w:name w:val="Standard 9 - Subparagraph (a)"/>
    <w:basedOn w:val="StandardStyle1-NormalText"/>
    <w:unhideWhenUsed/>
    <w:qFormat/>
    <w:rsid w:val="005B4E88"/>
    <w:pPr>
      <w:numPr>
        <w:ilvl w:val="8"/>
        <w:numId w:val="40"/>
      </w:numPr>
      <w:outlineLvl w:val="8"/>
    </w:pPr>
  </w:style>
  <w:style w:type="table" w:customStyle="1" w:styleId="Standard-ColumnedList">
    <w:name w:val="Standard - Columned List"/>
    <w:basedOn w:val="TableNormal"/>
    <w:uiPriority w:val="99"/>
    <w:rsid w:val="00825ED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rPr>
        <w:rFonts w:ascii="Calibri" w:hAnsi="Calibri"/>
        <w:b w:val="0"/>
        <w:sz w:val="22"/>
      </w:rPr>
    </w:tblStylePr>
  </w:style>
  <w:style w:type="table" w:styleId="TableGrid">
    <w:name w:val="Table Grid"/>
    <w:basedOn w:val="TableNormal"/>
    <w:uiPriority w:val="59"/>
    <w:rsid w:val="001C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Style2-TableListText">
    <w:name w:val="Standard Style 2 - Table/List Text"/>
    <w:basedOn w:val="StandardStyle1-NormalText"/>
    <w:unhideWhenUsed/>
    <w:rsid w:val="00516D0A"/>
    <w:pPr>
      <w:spacing w:before="0" w:after="0"/>
      <w:contextualSpacing/>
    </w:pPr>
    <w:rPr>
      <w:szCs w:val="24"/>
    </w:rPr>
  </w:style>
  <w:style w:type="paragraph" w:customStyle="1" w:styleId="StandardStyle5-ENDOFSECTION">
    <w:name w:val="Standard Style 5 - END OF SECTION"/>
    <w:next w:val="StandardStyle1-NormalText"/>
    <w:unhideWhenUsed/>
    <w:rsid w:val="000E12A3"/>
    <w:pPr>
      <w:spacing w:before="480" w:after="0" w:line="240" w:lineRule="auto"/>
      <w:jc w:val="center"/>
    </w:pPr>
    <w:rPr>
      <w:rFonts w:ascii="Calibri" w:hAnsi="Calibri"/>
      <w:b/>
      <w:caps/>
      <w:sz w:val="24"/>
      <w:szCs w:val="24"/>
    </w:rPr>
  </w:style>
  <w:style w:type="numbering" w:customStyle="1" w:styleId="Standard-ListStyle">
    <w:name w:val="Standard - List Style"/>
    <w:basedOn w:val="NoList"/>
    <w:uiPriority w:val="99"/>
    <w:rsid w:val="005B4E88"/>
    <w:pPr>
      <w:numPr>
        <w:numId w:val="14"/>
      </w:numPr>
    </w:pPr>
  </w:style>
  <w:style w:type="paragraph" w:customStyle="1" w:styleId="StandardStyle3-NotetoSpecifier">
    <w:name w:val="Standard Style 3 - Note to Specifier"/>
    <w:next w:val="StandardStyle1-NormalText"/>
    <w:unhideWhenUsed/>
    <w:rsid w:val="001F6C42"/>
    <w:pPr>
      <w:keepNext/>
      <w:numPr>
        <w:ilvl w:val="2"/>
        <w:numId w:val="33"/>
      </w:numPr>
      <w:overflowPunct w:val="0"/>
      <w:autoSpaceDE w:val="0"/>
      <w:autoSpaceDN w:val="0"/>
      <w:adjustRightInd w:val="0"/>
      <w:spacing w:before="240" w:after="240" w:line="240" w:lineRule="auto"/>
      <w:textAlignment w:val="baseline"/>
    </w:pPr>
    <w:rPr>
      <w:rFonts w:ascii="Calibri" w:eastAsia="Times New Roman" w:hAnsi="Calibri" w:cs="Times New Roman"/>
      <w:b/>
      <w:szCs w:val="24"/>
      <w:u w:val="single"/>
    </w:rPr>
  </w:style>
  <w:style w:type="paragraph" w:customStyle="1" w:styleId="StandardStyle4-SPECIFICATIONTITLE">
    <w:name w:val="Standard Style 4 - SPECIFICATION TITLE"/>
    <w:next w:val="StandardStyle1-NormalText"/>
    <w:unhideWhenUsed/>
    <w:rsid w:val="00ED62D7"/>
    <w:pPr>
      <w:spacing w:after="240" w:line="240" w:lineRule="auto"/>
      <w:ind w:left="1440" w:hanging="1440"/>
    </w:pPr>
    <w:rPr>
      <w:rFonts w:ascii="Calibri" w:hAnsi="Calibri"/>
      <w:b/>
      <w:caps/>
      <w:sz w:val="24"/>
      <w:szCs w:val="24"/>
    </w:rPr>
  </w:style>
  <w:style w:type="table" w:customStyle="1" w:styleId="Standard-Table">
    <w:name w:val="Standard - Table"/>
    <w:basedOn w:val="TableNormal"/>
    <w:uiPriority w:val="99"/>
    <w:rsid w:val="00825ED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vAlign w:val="center"/>
    </w:tcPr>
    <w:tblStylePr w:type="firstRow">
      <w:pPr>
        <w:keepNext/>
        <w:wordWrap/>
        <w:jc w:val="center"/>
      </w:pPr>
      <w:rPr>
        <w:rFonts w:asciiTheme="minorHAnsi" w:hAnsiTheme="minorHAnsi"/>
        <w:b/>
        <w:sz w:val="22"/>
      </w:rPr>
      <w:tblPr/>
      <w:tcPr>
        <w:shd w:val="clear" w:color="auto" w:fill="D9D9D9" w:themeFill="background1" w:themeFillShade="D9"/>
      </w:tcPr>
    </w:tblStylePr>
  </w:style>
  <w:style w:type="paragraph" w:styleId="Header">
    <w:name w:val="header"/>
    <w:basedOn w:val="Normal"/>
    <w:link w:val="HeaderChar"/>
    <w:uiPriority w:val="99"/>
    <w:unhideWhenUsed/>
    <w:rsid w:val="00945C2D"/>
    <w:pPr>
      <w:tabs>
        <w:tab w:val="center" w:pos="4680"/>
        <w:tab w:val="right" w:pos="9360"/>
      </w:tabs>
      <w:spacing w:before="0" w:after="0"/>
    </w:pPr>
  </w:style>
  <w:style w:type="character" w:customStyle="1" w:styleId="HeaderChar">
    <w:name w:val="Header Char"/>
    <w:basedOn w:val="DefaultParagraphFont"/>
    <w:link w:val="Header"/>
    <w:uiPriority w:val="99"/>
    <w:rsid w:val="00945C2D"/>
  </w:style>
  <w:style w:type="paragraph" w:styleId="Footer">
    <w:name w:val="footer"/>
    <w:basedOn w:val="Normal"/>
    <w:link w:val="FooterChar"/>
    <w:uiPriority w:val="99"/>
    <w:unhideWhenUsed/>
    <w:rsid w:val="00945C2D"/>
    <w:pPr>
      <w:tabs>
        <w:tab w:val="center" w:pos="4680"/>
        <w:tab w:val="right" w:pos="9360"/>
      </w:tabs>
      <w:spacing w:before="0" w:after="0"/>
    </w:pPr>
  </w:style>
  <w:style w:type="character" w:customStyle="1" w:styleId="FooterChar">
    <w:name w:val="Footer Char"/>
    <w:basedOn w:val="DefaultParagraphFont"/>
    <w:link w:val="Footer"/>
    <w:uiPriority w:val="99"/>
    <w:rsid w:val="00945C2D"/>
  </w:style>
  <w:style w:type="table" w:customStyle="1" w:styleId="Standard-NoLines">
    <w:name w:val="Standard - No Lines"/>
    <w:basedOn w:val="TableNormal"/>
    <w:uiPriority w:val="99"/>
    <w:rsid w:val="00825ED9"/>
    <w:pPr>
      <w:spacing w:after="0" w:line="240" w:lineRule="auto"/>
    </w:pPr>
    <w:tblPr/>
    <w:trPr>
      <w:cantSplit/>
    </w:trPr>
    <w:tcPr>
      <w:vAlign w:val="center"/>
    </w:tcPr>
  </w:style>
  <w:style w:type="paragraph" w:customStyle="1" w:styleId="StandardStyle1-NormalText">
    <w:name w:val="Standard Style 1 - Normal Text"/>
    <w:qFormat/>
    <w:rsid w:val="000E12A3"/>
    <w:pPr>
      <w:spacing w:before="120" w:after="120" w:line="240" w:lineRule="auto"/>
    </w:pPr>
    <w:rPr>
      <w:rFonts w:ascii="Calibri" w:hAnsi="Calibri"/>
    </w:rPr>
  </w:style>
  <w:style w:type="paragraph" w:styleId="BalloonText">
    <w:name w:val="Balloon Text"/>
    <w:basedOn w:val="Normal"/>
    <w:link w:val="BalloonTextChar"/>
    <w:uiPriority w:val="99"/>
    <w:semiHidden/>
    <w:unhideWhenUsed/>
    <w:rsid w:val="00DC39F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9FA"/>
    <w:rPr>
      <w:rFonts w:ascii="Tahoma" w:hAnsi="Tahoma" w:cs="Tahoma"/>
      <w:sz w:val="16"/>
      <w:szCs w:val="16"/>
    </w:rPr>
  </w:style>
  <w:style w:type="paragraph" w:styleId="Revision">
    <w:name w:val="Revision"/>
    <w:hidden/>
    <w:uiPriority w:val="99"/>
    <w:semiHidden/>
    <w:rsid w:val="00AC77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47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Desktop\Standard%20Specs%20Ne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 Specs New Template</Template>
  <TotalTime>148</TotalTime>
  <Pages>3</Pages>
  <Words>1198</Words>
  <Characters>5857</Characters>
  <Application>Microsoft Office Word</Application>
  <DocSecurity>0</DocSecurity>
  <Lines>100</Lines>
  <Paragraphs>40</Paragraphs>
  <ScaleCrop>false</ScaleCrop>
  <HeadingPairs>
    <vt:vector size="2" baseType="variant">
      <vt:variant>
        <vt:lpstr>Title</vt:lpstr>
      </vt:variant>
      <vt:variant>
        <vt:i4>1</vt:i4>
      </vt:variant>
    </vt:vector>
  </HeadingPairs>
  <TitlesOfParts>
    <vt:vector size="1" baseType="lpstr">
      <vt:lpstr/>
    </vt:vector>
  </TitlesOfParts>
  <Company>Freese and Nichols, Inc.</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Veach</dc:creator>
  <cp:keywords/>
  <dc:description/>
  <cp:lastModifiedBy>Pedro Polanco</cp:lastModifiedBy>
  <cp:revision>3</cp:revision>
  <cp:lastPrinted>2017-09-01T14:57:00Z</cp:lastPrinted>
  <dcterms:created xsi:type="dcterms:W3CDTF">2025-12-05T18:49:00Z</dcterms:created>
  <dcterms:modified xsi:type="dcterms:W3CDTF">2026-02-10T17:21:00Z</dcterms:modified>
</cp:coreProperties>
</file>